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99870" w14:textId="77777777" w:rsidR="007070FE" w:rsidRDefault="007070F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第９号様式（第９条関係）</w:t>
      </w:r>
    </w:p>
    <w:p w14:paraId="2569F08F" w14:textId="77777777" w:rsidR="007070FE" w:rsidRDefault="007070F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"/>
        <w:gridCol w:w="212"/>
        <w:gridCol w:w="2544"/>
        <w:gridCol w:w="5724"/>
        <w:gridCol w:w="212"/>
        <w:gridCol w:w="106"/>
      </w:tblGrid>
      <w:tr w:rsidR="007070FE" w14:paraId="1BC63E45" w14:textId="77777777">
        <w:trPr>
          <w:cantSplit/>
          <w:trHeight w:hRule="exact" w:val="258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3E58B1" w14:textId="77777777" w:rsidR="007070FE" w:rsidRDefault="007070FE">
            <w:pPr>
              <w:pStyle w:val="a3"/>
              <w:rPr>
                <w:spacing w:val="0"/>
              </w:rPr>
            </w:pPr>
          </w:p>
        </w:tc>
        <w:tc>
          <w:tcPr>
            <w:tcW w:w="86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DD67BA" w14:textId="77777777" w:rsidR="007070FE" w:rsidRDefault="007070FE">
            <w:pPr>
              <w:pStyle w:val="a3"/>
              <w:spacing w:before="163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B4DE5">
              <w:rPr>
                <w:rFonts w:ascii="ＭＳ 明朝" w:hAnsi="ＭＳ 明朝" w:hint="eastAsia"/>
                <w:spacing w:val="42"/>
                <w:sz w:val="28"/>
                <w:szCs w:val="28"/>
                <w:fitText w:val="3200" w:id="-783524599"/>
              </w:rPr>
              <w:t>林地開発行為中止</w:t>
            </w:r>
            <w:r w:rsidRPr="005B4DE5">
              <w:rPr>
                <w:rFonts w:ascii="ＭＳ 明朝" w:hAnsi="ＭＳ 明朝" w:hint="eastAsia"/>
                <w:spacing w:val="4"/>
                <w:sz w:val="28"/>
                <w:szCs w:val="28"/>
                <w:fitText w:val="3200" w:id="-783524599"/>
              </w:rPr>
              <w:t>届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E113EC" w14:textId="77777777" w:rsidR="007070FE" w:rsidRDefault="007070FE">
            <w:pPr>
              <w:pStyle w:val="a3"/>
              <w:jc w:val="center"/>
              <w:rPr>
                <w:spacing w:val="0"/>
              </w:rPr>
            </w:pPr>
          </w:p>
        </w:tc>
      </w:tr>
      <w:tr w:rsidR="007070FE" w14:paraId="619CE733" w14:textId="77777777">
        <w:trPr>
          <w:cantSplit/>
          <w:trHeight w:hRule="exact" w:val="17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4FA886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9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00CCC8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BD0607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70FE" w14:paraId="306413A7" w14:textId="77777777">
        <w:trPr>
          <w:cantSplit/>
          <w:trHeight w:hRule="exact" w:val="4383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5E7341" w14:textId="77777777" w:rsidR="007070FE" w:rsidRDefault="007070FE">
            <w:pPr>
              <w:pStyle w:val="a3"/>
              <w:rPr>
                <w:spacing w:val="0"/>
              </w:rPr>
            </w:pPr>
          </w:p>
        </w:tc>
        <w:tc>
          <w:tcPr>
            <w:tcW w:w="869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787BC0" w14:textId="77777777" w:rsidR="007070FE" w:rsidRDefault="007070FE">
            <w:pPr>
              <w:pStyle w:val="a3"/>
              <w:spacing w:before="105" w:line="43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年　　月　　日</w:t>
            </w:r>
          </w:p>
          <w:p w14:paraId="16304740" w14:textId="77777777" w:rsidR="007070FE" w:rsidRDefault="007070FE">
            <w:pPr>
              <w:pStyle w:val="a3"/>
              <w:rPr>
                <w:spacing w:val="0"/>
              </w:rPr>
            </w:pPr>
          </w:p>
          <w:p w14:paraId="552A1533" w14:textId="77777777" w:rsidR="007070FE" w:rsidRDefault="007070FE">
            <w:pPr>
              <w:pStyle w:val="a3"/>
              <w:rPr>
                <w:spacing w:val="0"/>
              </w:rPr>
            </w:pPr>
          </w:p>
          <w:p w14:paraId="4A7C3326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東　京　都　知　事　　殿</w:t>
            </w:r>
          </w:p>
          <w:p w14:paraId="19C308AE" w14:textId="77777777" w:rsidR="007070FE" w:rsidRDefault="007070FE">
            <w:pPr>
              <w:pStyle w:val="a3"/>
              <w:rPr>
                <w:spacing w:val="0"/>
              </w:rPr>
            </w:pPr>
          </w:p>
          <w:p w14:paraId="6A30C6D0" w14:textId="77777777" w:rsidR="007070FE" w:rsidRDefault="007070FE">
            <w:pPr>
              <w:pStyle w:val="a3"/>
              <w:rPr>
                <w:spacing w:val="0"/>
              </w:rPr>
            </w:pPr>
          </w:p>
          <w:p w14:paraId="6C47FDF7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住　所</w:t>
            </w:r>
          </w:p>
          <w:p w14:paraId="20E6D5DB" w14:textId="77777777" w:rsidR="007070FE" w:rsidRDefault="007070FE">
            <w:pPr>
              <w:pStyle w:val="a3"/>
              <w:rPr>
                <w:spacing w:val="0"/>
              </w:rPr>
            </w:pPr>
          </w:p>
          <w:p w14:paraId="52A70667" w14:textId="77777777" w:rsidR="007070FE" w:rsidRDefault="007070FE">
            <w:pPr>
              <w:pStyle w:val="a3"/>
              <w:rPr>
                <w:spacing w:val="0"/>
              </w:rPr>
            </w:pPr>
          </w:p>
          <w:p w14:paraId="6CAD8112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氏　名　　　　　　　　　　　　　　　　　</w:t>
            </w:r>
          </w:p>
          <w:p w14:paraId="573D7FB5" w14:textId="5ED8A270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AF26D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（法人にあっては、その事務所の</w:t>
            </w:r>
          </w:p>
          <w:p w14:paraId="6D591972" w14:textId="2203A8CF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AF26D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AF26DA">
              <w:rPr>
                <w:rFonts w:ascii="ＭＳ 明朝" w:hAnsi="ＭＳ 明朝" w:hint="eastAsia"/>
              </w:rPr>
              <w:t>所在地、名称及</w:t>
            </w:r>
            <w:r>
              <w:rPr>
                <w:rFonts w:ascii="ＭＳ 明朝" w:hAnsi="ＭＳ 明朝" w:hint="eastAsia"/>
              </w:rPr>
              <w:t>び代表者の氏名）</w:t>
            </w:r>
          </w:p>
          <w:p w14:paraId="0E320A53" w14:textId="77777777" w:rsidR="007070FE" w:rsidRDefault="007070FE">
            <w:pPr>
              <w:pStyle w:val="a3"/>
              <w:rPr>
                <w:spacing w:val="0"/>
              </w:rPr>
            </w:pPr>
          </w:p>
          <w:p w14:paraId="30C2D8D0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次のとおり林地の開発行為を中止するので、東京都林地開発許可手続に関する規則</w:t>
            </w:r>
          </w:p>
          <w:p w14:paraId="3E04620E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第９条第１項の規定により届け出ます。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32794B" w14:textId="77777777" w:rsidR="007070FE" w:rsidRDefault="007070FE">
            <w:pPr>
              <w:pStyle w:val="a3"/>
              <w:rPr>
                <w:spacing w:val="0"/>
              </w:rPr>
            </w:pPr>
          </w:p>
        </w:tc>
      </w:tr>
      <w:tr w:rsidR="007070FE" w14:paraId="600F2E72" w14:textId="77777777">
        <w:trPr>
          <w:cantSplit/>
          <w:trHeight w:hRule="exact" w:val="53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52CC9B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800F1B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254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CD04C82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許可年月日及び許可番号</w:t>
            </w:r>
          </w:p>
        </w:tc>
        <w:tc>
          <w:tcPr>
            <w:tcW w:w="5724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1E13FEEE" w14:textId="77777777" w:rsidR="007070FE" w:rsidRDefault="007070FE" w:rsidP="007928BF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年　　月　　日　　　</w:t>
            </w:r>
            <w:r w:rsidR="007928B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第　　　号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27B2ED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7E5FF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</w:tr>
      <w:tr w:rsidR="007070FE" w14:paraId="63286197" w14:textId="77777777">
        <w:trPr>
          <w:cantSplit/>
          <w:trHeight w:hRule="exact" w:val="107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75A635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7626A7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4B5C7FC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B4DE5">
              <w:rPr>
                <w:rFonts w:ascii="ＭＳ 明朝" w:hAnsi="ＭＳ 明朝" w:hint="eastAsia"/>
                <w:spacing w:val="72"/>
                <w:fitText w:val="2340" w:id="-783524598"/>
              </w:rPr>
              <w:t>開発行為に係</w:t>
            </w:r>
            <w:r w:rsidRPr="005B4DE5">
              <w:rPr>
                <w:rFonts w:ascii="ＭＳ 明朝" w:hAnsi="ＭＳ 明朝" w:hint="eastAsia"/>
                <w:spacing w:val="3"/>
                <w:fitText w:val="2340" w:id="-783524598"/>
              </w:rPr>
              <w:t>る</w:t>
            </w:r>
          </w:p>
          <w:p w14:paraId="6CC5D6ED" w14:textId="77777777" w:rsidR="007070FE" w:rsidRDefault="007070FE">
            <w:pPr>
              <w:pStyle w:val="a3"/>
              <w:rPr>
                <w:spacing w:val="0"/>
              </w:rPr>
            </w:pPr>
          </w:p>
          <w:p w14:paraId="7CD32DC4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B4DE5">
              <w:rPr>
                <w:rFonts w:ascii="ＭＳ 明朝" w:hAnsi="ＭＳ 明朝" w:hint="eastAsia"/>
                <w:spacing w:val="72"/>
                <w:fitText w:val="2340" w:id="-783524597"/>
              </w:rPr>
              <w:t>森林の所在場</w:t>
            </w:r>
            <w:r w:rsidRPr="005B4DE5">
              <w:rPr>
                <w:rFonts w:ascii="ＭＳ 明朝" w:hAnsi="ＭＳ 明朝" w:hint="eastAsia"/>
                <w:spacing w:val="3"/>
                <w:fitText w:val="2340" w:id="-783524597"/>
              </w:rPr>
              <w:t>所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C8FB927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市　　　　　　町</w:t>
            </w:r>
          </w:p>
          <w:p w14:paraId="40BEFE3C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>大字　　　字　　　　　　番</w:t>
            </w:r>
          </w:p>
          <w:p w14:paraId="7A2C214E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郡　　　　　　村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06A18E" w14:textId="77777777" w:rsidR="007070FE" w:rsidRDefault="007070FE">
            <w:pPr>
              <w:pStyle w:val="a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706D93" w14:textId="77777777" w:rsidR="007070FE" w:rsidRDefault="007070FE">
            <w:pPr>
              <w:pStyle w:val="a3"/>
              <w:rPr>
                <w:spacing w:val="0"/>
              </w:rPr>
            </w:pPr>
          </w:p>
        </w:tc>
      </w:tr>
      <w:tr w:rsidR="007070FE" w14:paraId="0FD61ACB" w14:textId="77777777">
        <w:trPr>
          <w:cantSplit/>
          <w:trHeight w:hRule="exact" w:val="53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34B8BF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A03786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17EFC1A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B4DE5">
              <w:rPr>
                <w:rFonts w:ascii="ＭＳ 明朝" w:hAnsi="ＭＳ 明朝" w:hint="eastAsia"/>
                <w:spacing w:val="108"/>
                <w:fitText w:val="2340" w:id="-783524596"/>
              </w:rPr>
              <w:t>開発許可面</w:t>
            </w:r>
            <w:r w:rsidRPr="005B4DE5">
              <w:rPr>
                <w:rFonts w:ascii="ＭＳ 明朝" w:hAnsi="ＭＳ 明朝" w:hint="eastAsia"/>
                <w:spacing w:val="0"/>
                <w:fitText w:val="2340" w:id="-783524596"/>
              </w:rPr>
              <w:t>積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F9A44EB" w14:textId="77777777" w:rsidR="007070FE" w:rsidRDefault="007070FE" w:rsidP="007928BF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="007928BF">
              <w:rPr>
                <w:rFonts w:asciiTheme="minorEastAsia" w:eastAsiaTheme="minorEastAsia" w:hAnsiTheme="minorEastAsia" w:cs="ＪＳ平成明朝体W3" w:hint="eastAsia"/>
              </w:rPr>
              <w:t xml:space="preserve">　ヘクタール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52AC30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A4657B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</w:tr>
      <w:tr w:rsidR="007070FE" w14:paraId="11C2A96A" w14:textId="77777777">
        <w:trPr>
          <w:cantSplit/>
          <w:trHeight w:hRule="exact" w:val="53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EA202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29EC69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85F4F22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B4DE5">
              <w:rPr>
                <w:rFonts w:ascii="ＭＳ 明朝" w:hAnsi="ＭＳ 明朝" w:hint="eastAsia"/>
                <w:spacing w:val="72"/>
                <w:fitText w:val="2340" w:id="-783524595"/>
              </w:rPr>
              <w:t>開発行為の目</w:t>
            </w:r>
            <w:r w:rsidRPr="005B4DE5">
              <w:rPr>
                <w:rFonts w:ascii="ＭＳ 明朝" w:hAnsi="ＭＳ 明朝" w:hint="eastAsia"/>
                <w:spacing w:val="3"/>
                <w:fitText w:val="2340" w:id="-783524595"/>
              </w:rPr>
              <w:t>的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B6BC722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C33FE3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76CDD1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</w:tr>
      <w:tr w:rsidR="007070FE" w14:paraId="5D79365D" w14:textId="77777777">
        <w:trPr>
          <w:cantSplit/>
          <w:trHeight w:hRule="exact" w:val="53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E9FCDB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9643FC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BB0014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B4DE5">
              <w:rPr>
                <w:rFonts w:ascii="ＭＳ 明朝" w:hAnsi="ＭＳ 明朝" w:hint="eastAsia"/>
                <w:spacing w:val="161"/>
                <w:fitText w:val="2340" w:id="-783524594"/>
              </w:rPr>
              <w:t>中止年月</w:t>
            </w:r>
            <w:r w:rsidRPr="005B4DE5">
              <w:rPr>
                <w:rFonts w:ascii="ＭＳ 明朝" w:hAnsi="ＭＳ 明朝" w:hint="eastAsia"/>
                <w:fitText w:val="2340" w:id="-783524594"/>
              </w:rPr>
              <w:t>日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FEB789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D3EC6A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1A30F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</w:tr>
      <w:tr w:rsidR="007070FE" w14:paraId="007AE229" w14:textId="77777777">
        <w:trPr>
          <w:cantSplit/>
          <w:trHeight w:hRule="exact" w:val="53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7654E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661ACF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01F36E4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B4DE5">
              <w:rPr>
                <w:rFonts w:ascii="ＭＳ 明朝" w:hAnsi="ＭＳ 明朝" w:hint="eastAsia"/>
                <w:spacing w:val="250"/>
                <w:fitText w:val="2340" w:id="-783524593"/>
              </w:rPr>
              <w:t>中止理</w:t>
            </w:r>
            <w:r w:rsidRPr="005B4DE5">
              <w:rPr>
                <w:rFonts w:ascii="ＭＳ 明朝" w:hAnsi="ＭＳ 明朝" w:hint="eastAsia"/>
                <w:spacing w:val="0"/>
                <w:fitText w:val="2340" w:id="-783524593"/>
              </w:rPr>
              <w:t>由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8898B70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B733E1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4E4A08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</w:tr>
      <w:tr w:rsidR="007070FE" w14:paraId="236591FA" w14:textId="77777777">
        <w:trPr>
          <w:cantSplit/>
          <w:trHeight w:hRule="exact" w:val="80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42FCCA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E88635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47186C3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B4DE5">
              <w:rPr>
                <w:rFonts w:ascii="ＭＳ 明朝" w:hAnsi="ＭＳ 明朝" w:hint="eastAsia"/>
                <w:spacing w:val="161"/>
                <w:fitText w:val="2340" w:id="-783524592"/>
              </w:rPr>
              <w:t>防災施設</w:t>
            </w:r>
            <w:r w:rsidRPr="005B4DE5">
              <w:rPr>
                <w:rFonts w:ascii="ＭＳ 明朝" w:hAnsi="ＭＳ 明朝" w:hint="eastAsia"/>
                <w:fitText w:val="2340" w:id="-783524592"/>
              </w:rPr>
              <w:t>の</w:t>
            </w:r>
          </w:p>
          <w:p w14:paraId="424BC9D2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B4DE5">
              <w:rPr>
                <w:rFonts w:ascii="ＭＳ 明朝" w:hAnsi="ＭＳ 明朝" w:hint="eastAsia"/>
                <w:spacing w:val="250"/>
                <w:fitText w:val="2340" w:id="-783524608"/>
              </w:rPr>
              <w:t>施工状</w:t>
            </w:r>
            <w:r w:rsidRPr="005B4DE5">
              <w:rPr>
                <w:rFonts w:ascii="ＭＳ 明朝" w:hAnsi="ＭＳ 明朝" w:hint="eastAsia"/>
                <w:spacing w:val="0"/>
                <w:fitText w:val="2340" w:id="-783524608"/>
              </w:rPr>
              <w:t>況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08A552D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F2A207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3E91A0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</w:tr>
      <w:tr w:rsidR="007070FE" w14:paraId="30FB3456" w14:textId="77777777">
        <w:trPr>
          <w:cantSplit/>
          <w:trHeight w:hRule="exact" w:val="80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9DD80D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760EFC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029D674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B4DE5">
              <w:rPr>
                <w:rFonts w:ascii="ＭＳ 明朝" w:hAnsi="ＭＳ 明朝" w:hint="eastAsia"/>
                <w:spacing w:val="13"/>
                <w:fitText w:val="2340" w:id="-783524607"/>
              </w:rPr>
              <w:t>森林法以外の法令の</w:t>
            </w:r>
            <w:r w:rsidRPr="005B4DE5">
              <w:rPr>
                <w:rFonts w:ascii="ＭＳ 明朝" w:hAnsi="ＭＳ 明朝" w:hint="eastAsia"/>
                <w:spacing w:val="3"/>
                <w:fitText w:val="2340" w:id="-783524607"/>
              </w:rPr>
              <w:t>規</w:t>
            </w:r>
          </w:p>
          <w:p w14:paraId="0014F21E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B4DE5">
              <w:rPr>
                <w:rFonts w:ascii="ＭＳ 明朝" w:hAnsi="ＭＳ 明朝" w:hint="eastAsia"/>
                <w:spacing w:val="28"/>
                <w:fitText w:val="2340" w:id="-783524606"/>
              </w:rPr>
              <w:t>定による許認可状</w:t>
            </w:r>
            <w:r w:rsidRPr="005B4DE5">
              <w:rPr>
                <w:rFonts w:ascii="ＭＳ 明朝" w:hAnsi="ＭＳ 明朝" w:hint="eastAsia"/>
                <w:fitText w:val="2340" w:id="-783524606"/>
              </w:rPr>
              <w:t>況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E99116F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3EB36F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765DDA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</w:tr>
      <w:tr w:rsidR="007070FE" w14:paraId="40B7447C" w14:textId="77777777">
        <w:trPr>
          <w:cantSplit/>
          <w:trHeight w:hRule="exact" w:val="53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138D4D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209671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2385439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B4DE5">
              <w:rPr>
                <w:rFonts w:ascii="ＭＳ 明朝" w:hAnsi="ＭＳ 明朝" w:hint="eastAsia"/>
                <w:spacing w:val="72"/>
                <w:fitText w:val="2340" w:id="-783524605"/>
              </w:rPr>
              <w:t>再開予定年月</w:t>
            </w:r>
            <w:r w:rsidRPr="005B4DE5">
              <w:rPr>
                <w:rFonts w:ascii="ＭＳ 明朝" w:hAnsi="ＭＳ 明朝" w:hint="eastAsia"/>
                <w:spacing w:val="3"/>
                <w:fitText w:val="2340" w:id="-783524605"/>
              </w:rPr>
              <w:t>日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604138D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6F0A60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EDCBFB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</w:tr>
      <w:tr w:rsidR="007070FE" w14:paraId="0D8A7003" w14:textId="77777777">
        <w:trPr>
          <w:cantSplit/>
          <w:trHeight w:hRule="exact" w:val="214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CB1CE4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A7B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注意事項</w:t>
            </w:r>
          </w:p>
          <w:p w14:paraId="077070DB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１　現況写真（全景及び防災施設の設置状況等）及び図面を添付すること。</w:t>
            </w:r>
          </w:p>
          <w:p w14:paraId="7FA631E2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7928BF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 xml:space="preserve">　森林法以外の法令の規定による許認可状況欄には、許認可の状況、期間、年月</w:t>
            </w:r>
          </w:p>
          <w:p w14:paraId="25D4B160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日及び番号を記載すること。</w:t>
            </w:r>
          </w:p>
          <w:p w14:paraId="6BA57688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7928BF">
              <w:rPr>
                <w:rFonts w:ascii="ＭＳ 明朝" w:hAnsi="ＭＳ 明朝" w:hint="eastAsia"/>
              </w:rPr>
              <w:t xml:space="preserve">　　３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928BF" w:rsidRPr="007928BF">
              <w:rPr>
                <w:rFonts w:ascii="ＭＳ 明朝" w:hAnsi="ＭＳ 明朝" w:hint="eastAsia"/>
              </w:rPr>
              <w:t>この様式（添付する関係書類を含む。）の写し１通を添えて提出すること。</w:t>
            </w:r>
          </w:p>
          <w:p w14:paraId="45C12442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7928BF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 xml:space="preserve">　再開するときは、林地開発行為再開届を提出すること。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98E4B3" w14:textId="77777777" w:rsidR="007070FE" w:rsidRDefault="007070FE">
            <w:pPr>
              <w:pStyle w:val="a3"/>
              <w:rPr>
                <w:spacing w:val="0"/>
              </w:rPr>
            </w:pPr>
          </w:p>
        </w:tc>
      </w:tr>
    </w:tbl>
    <w:p w14:paraId="12F7D36C" w14:textId="77777777" w:rsidR="007070FE" w:rsidRDefault="007070FE">
      <w:pPr>
        <w:pStyle w:val="a3"/>
        <w:spacing w:line="163" w:lineRule="exact"/>
        <w:rPr>
          <w:spacing w:val="0"/>
        </w:rPr>
      </w:pPr>
    </w:p>
    <w:p w14:paraId="48768FC7" w14:textId="77777777" w:rsidR="007070FE" w:rsidRDefault="007070F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（日本</w:t>
      </w:r>
      <w:r w:rsidR="00A85F40">
        <w:rPr>
          <w:rFonts w:ascii="ＭＳ 明朝" w:hAnsi="ＭＳ 明朝" w:hint="eastAsia"/>
        </w:rPr>
        <w:t>産</w:t>
      </w:r>
      <w:r>
        <w:rPr>
          <w:rFonts w:ascii="ＭＳ 明朝" w:hAnsi="ＭＳ 明朝" w:hint="eastAsia"/>
        </w:rPr>
        <w:t>業規格Ａ列４番）</w:t>
      </w:r>
    </w:p>
    <w:p w14:paraId="6FA38BEA" w14:textId="77777777" w:rsidR="007070FE" w:rsidRDefault="007070FE">
      <w:pPr>
        <w:pStyle w:val="a3"/>
        <w:rPr>
          <w:rFonts w:hint="eastAsia"/>
          <w:spacing w:val="0"/>
        </w:rPr>
      </w:pPr>
    </w:p>
    <w:sectPr w:rsidR="007070FE" w:rsidSect="007070FE">
      <w:pgSz w:w="11906" w:h="16838"/>
      <w:pgMar w:top="1412" w:right="1066" w:bottom="1417" w:left="18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0CD16" w14:textId="77777777" w:rsidR="007928BF" w:rsidRDefault="007928BF" w:rsidP="007928BF">
      <w:r>
        <w:separator/>
      </w:r>
    </w:p>
  </w:endnote>
  <w:endnote w:type="continuationSeparator" w:id="0">
    <w:p w14:paraId="26362D58" w14:textId="77777777" w:rsidR="007928BF" w:rsidRDefault="007928BF" w:rsidP="0079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ＪＳ平成明朝体W3">
    <w:altName w:val="Microsoft YaHei"/>
    <w:charset w:val="86"/>
    <w:family w:val="modern"/>
    <w:pitch w:val="fixed"/>
    <w:sig w:usb0="00000000" w:usb1="080F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71B40" w14:textId="77777777" w:rsidR="007928BF" w:rsidRDefault="007928BF" w:rsidP="007928BF">
      <w:r>
        <w:separator/>
      </w:r>
    </w:p>
  </w:footnote>
  <w:footnote w:type="continuationSeparator" w:id="0">
    <w:p w14:paraId="02B2714C" w14:textId="77777777" w:rsidR="007928BF" w:rsidRDefault="007928BF" w:rsidP="00792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70FE"/>
    <w:rsid w:val="00045D06"/>
    <w:rsid w:val="002352E2"/>
    <w:rsid w:val="003D6E36"/>
    <w:rsid w:val="005B4DE5"/>
    <w:rsid w:val="007070FE"/>
    <w:rsid w:val="007928BF"/>
    <w:rsid w:val="00A33955"/>
    <w:rsid w:val="00A85F40"/>
    <w:rsid w:val="00A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41F5CA"/>
  <w15:chartTrackingRefBased/>
  <w15:docId w15:val="{EE470BAA-4BD3-4E0A-8A8C-9AB5BC02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92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8B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92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8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526343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第５号様式（第６条関係）</vt:lpstr>
      <vt:lpstr>　第５号様式（第６条関係）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第５号様式（第６条関係）</dc:title>
  <dc:subject/>
  <cp:keywords/>
  <dc:description/>
  <cp:revision>6</cp:revision>
  <cp:lastPrinted>2025-06-18T08:01:00Z</cp:lastPrinted>
  <dcterms:created xsi:type="dcterms:W3CDTF">2024-06-21T07:04:00Z</dcterms:created>
  <dcterms:modified xsi:type="dcterms:W3CDTF">2025-06-18T08:01:00Z</dcterms:modified>
</cp:coreProperties>
</file>