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EB69" w14:textId="77777777" w:rsidR="007070FE" w:rsidRDefault="00707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第８号様式（第８条関係）</w:t>
      </w:r>
    </w:p>
    <w:p w14:paraId="31770ED6" w14:textId="77777777" w:rsidR="007070FE" w:rsidRDefault="007070FE">
      <w:pPr>
        <w:pStyle w:val="a3"/>
        <w:spacing w:line="134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12"/>
        <w:gridCol w:w="2756"/>
        <w:gridCol w:w="5512"/>
        <w:gridCol w:w="212"/>
        <w:gridCol w:w="106"/>
      </w:tblGrid>
      <w:tr w:rsidR="007070FE" w14:paraId="0B45F2BD" w14:textId="77777777">
        <w:trPr>
          <w:trHeight w:hRule="exact" w:val="119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3F80EC9A" w14:textId="77777777" w:rsidR="007070FE" w:rsidRDefault="007070FE">
            <w:pPr>
              <w:pStyle w:val="a3"/>
              <w:spacing w:line="134" w:lineRule="exact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1A703" w14:textId="77777777" w:rsidR="007070FE" w:rsidRDefault="007070FE">
            <w:pPr>
              <w:pStyle w:val="a3"/>
              <w:spacing w:line="134" w:lineRule="exact"/>
              <w:rPr>
                <w:spacing w:val="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A70FA79" w14:textId="77777777" w:rsidR="007070FE" w:rsidRDefault="007070FE">
            <w:pPr>
              <w:pStyle w:val="a3"/>
              <w:spacing w:line="134" w:lineRule="exact"/>
              <w:rPr>
                <w:spacing w:val="0"/>
              </w:rPr>
            </w:pPr>
          </w:p>
        </w:tc>
      </w:tr>
      <w:tr w:rsidR="007070FE" w14:paraId="4E1BF685" w14:textId="77777777">
        <w:trPr>
          <w:cantSplit/>
          <w:trHeight w:hRule="exact" w:val="5199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DFD07" w14:textId="77777777" w:rsidR="007070FE" w:rsidRDefault="007070FE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0AA25" w14:textId="77777777" w:rsidR="007070FE" w:rsidRDefault="007070FE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林地開発行為者住所等異動届</w:t>
            </w:r>
          </w:p>
          <w:p w14:paraId="206C148D" w14:textId="77777777" w:rsidR="007070FE" w:rsidRDefault="007070FE">
            <w:pPr>
              <w:pStyle w:val="a3"/>
              <w:rPr>
                <w:spacing w:val="0"/>
              </w:rPr>
            </w:pPr>
          </w:p>
          <w:p w14:paraId="6D5D2728" w14:textId="77777777" w:rsidR="007070FE" w:rsidRDefault="007070FE">
            <w:pPr>
              <w:pStyle w:val="a3"/>
              <w:rPr>
                <w:spacing w:val="0"/>
              </w:rPr>
            </w:pPr>
          </w:p>
          <w:p w14:paraId="29B423BE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7ECBED63" w14:textId="77777777" w:rsidR="007070FE" w:rsidRDefault="007070FE">
            <w:pPr>
              <w:pStyle w:val="a3"/>
              <w:rPr>
                <w:spacing w:val="0"/>
              </w:rPr>
            </w:pPr>
          </w:p>
          <w:p w14:paraId="705EE619" w14:textId="77777777" w:rsidR="007070FE" w:rsidRDefault="007070FE">
            <w:pPr>
              <w:pStyle w:val="a3"/>
              <w:rPr>
                <w:spacing w:val="0"/>
              </w:rPr>
            </w:pPr>
          </w:p>
          <w:p w14:paraId="03AE461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4FC3C7AE" w14:textId="77777777" w:rsidR="007070FE" w:rsidRDefault="007070FE">
            <w:pPr>
              <w:pStyle w:val="a3"/>
              <w:rPr>
                <w:spacing w:val="0"/>
              </w:rPr>
            </w:pPr>
          </w:p>
          <w:p w14:paraId="24D04A8F" w14:textId="77777777" w:rsidR="007070FE" w:rsidRDefault="007070FE">
            <w:pPr>
              <w:pStyle w:val="a3"/>
              <w:rPr>
                <w:spacing w:val="0"/>
              </w:rPr>
            </w:pPr>
          </w:p>
          <w:p w14:paraId="65C91C73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6F555312" w14:textId="77777777" w:rsidR="007070FE" w:rsidRDefault="007070FE">
            <w:pPr>
              <w:pStyle w:val="a3"/>
              <w:rPr>
                <w:spacing w:val="0"/>
              </w:rPr>
            </w:pPr>
          </w:p>
          <w:p w14:paraId="3760DDF0" w14:textId="77777777" w:rsidR="007070FE" w:rsidRDefault="007070FE">
            <w:pPr>
              <w:pStyle w:val="a3"/>
              <w:rPr>
                <w:spacing w:val="0"/>
              </w:rPr>
            </w:pPr>
          </w:p>
          <w:p w14:paraId="1A2F188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1BCCD2CE" w14:textId="1114FD78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29390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1BBFE18F" w14:textId="31E254A3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29390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93907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2B3CF1AF" w14:textId="77777777" w:rsidR="007070FE" w:rsidRDefault="007070FE">
            <w:pPr>
              <w:pStyle w:val="a3"/>
              <w:rPr>
                <w:spacing w:val="0"/>
              </w:rPr>
            </w:pPr>
          </w:p>
          <w:p w14:paraId="5C108C0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次のとおり林地の開発行為者の住所等に異動が生じたので、東京都林地開発許可手</w:t>
            </w:r>
          </w:p>
          <w:p w14:paraId="01D8F75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続に関する規則第８条の規定により届け出ます。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63FD6" w14:textId="77777777" w:rsidR="007070FE" w:rsidRDefault="007070FE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7070FE" w14:paraId="5B153216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D2DF3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6890C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7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860EE8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12"/>
                <w:fitText w:val="2560" w:id="-783524604"/>
              </w:rPr>
              <w:t>許可年月日及び許可番</w:t>
            </w:r>
            <w:r w:rsidRPr="005B4DE5">
              <w:rPr>
                <w:rFonts w:ascii="ＭＳ 明朝" w:hAnsi="ＭＳ 明朝" w:hint="eastAsia"/>
                <w:spacing w:val="5"/>
                <w:fitText w:val="2560" w:id="-783524604"/>
              </w:rPr>
              <w:t>号</w:t>
            </w:r>
          </w:p>
        </w:tc>
        <w:tc>
          <w:tcPr>
            <w:tcW w:w="551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EF6CF77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66B7E">
              <w:rPr>
                <w:rFonts w:ascii="ＭＳ 明朝" w:hAnsi="ＭＳ 明朝" w:hint="eastAsia"/>
              </w:rPr>
              <w:t xml:space="preserve">　　　　年　　月　　日　　　　　</w:t>
            </w: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20BBC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8D66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3C980277" w14:textId="77777777">
        <w:trPr>
          <w:cantSplit/>
          <w:trHeight w:hRule="exact" w:val="107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F5094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332EC2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959F05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91"/>
                <w:fitText w:val="2560" w:id="-783524603"/>
              </w:rPr>
              <w:t>開発行為に係</w:t>
            </w:r>
            <w:r w:rsidRPr="005B4DE5">
              <w:rPr>
                <w:rFonts w:ascii="ＭＳ 明朝" w:hAnsi="ＭＳ 明朝" w:hint="eastAsia"/>
                <w:spacing w:val="-1"/>
                <w:fitText w:val="2560" w:id="-783524603"/>
              </w:rPr>
              <w:t>る</w:t>
            </w:r>
          </w:p>
          <w:p w14:paraId="6A0254C9" w14:textId="77777777" w:rsidR="007070FE" w:rsidRDefault="007070FE">
            <w:pPr>
              <w:pStyle w:val="a3"/>
              <w:rPr>
                <w:spacing w:val="0"/>
              </w:rPr>
            </w:pPr>
          </w:p>
          <w:p w14:paraId="767B984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91"/>
                <w:fitText w:val="2560" w:id="-783524602"/>
              </w:rPr>
              <w:t>森林の所在場</w:t>
            </w:r>
            <w:r w:rsidRPr="005B4DE5">
              <w:rPr>
                <w:rFonts w:ascii="ＭＳ 明朝" w:hAnsi="ＭＳ 明朝" w:hint="eastAsia"/>
                <w:spacing w:val="-1"/>
                <w:fitText w:val="2560" w:id="-783524602"/>
              </w:rPr>
              <w:t>所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8DE64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市　　　　　　町</w:t>
            </w:r>
          </w:p>
          <w:p w14:paraId="24C7659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1091363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郡　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88B3B" w14:textId="77777777" w:rsidR="007070FE" w:rsidRDefault="007070FE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22E53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  <w:tr w:rsidR="007070FE" w14:paraId="146CD9B5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360AE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C0B7B2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54024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91"/>
                <w:fitText w:val="2560" w:id="-783524601"/>
              </w:rPr>
              <w:t>開発行為の目</w:t>
            </w:r>
            <w:r w:rsidRPr="005B4DE5">
              <w:rPr>
                <w:rFonts w:ascii="ＭＳ 明朝" w:hAnsi="ＭＳ 明朝" w:hint="eastAsia"/>
                <w:spacing w:val="-1"/>
                <w:fitText w:val="2560" w:id="-783524601"/>
              </w:rPr>
              <w:t>的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E7423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51B1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C2D25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2EAC997F" w14:textId="77777777">
        <w:trPr>
          <w:cantSplit/>
          <w:trHeight w:hRule="exact" w:val="187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8B27F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147F64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67DD39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変更後</w:t>
            </w:r>
          </w:p>
          <w:p w14:paraId="349E888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住所</w:t>
            </w:r>
          </w:p>
          <w:p w14:paraId="40E8A56B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氏名</w:t>
            </w:r>
          </w:p>
          <w:p w14:paraId="381ED5CF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（法人にあっては、名称、</w:t>
            </w:r>
          </w:p>
          <w:p w14:paraId="11FD3B2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主たる事務所の所在地又は</w:t>
            </w:r>
          </w:p>
          <w:p w14:paraId="3AD3B9B6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代表者の氏名）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8853D5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4EE9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2EDE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2768D3C6" w14:textId="77777777">
        <w:trPr>
          <w:cantSplit/>
          <w:trHeight w:hRule="exact" w:val="187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95F00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0E4FE0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1B2C27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変更前</w:t>
            </w:r>
          </w:p>
          <w:p w14:paraId="4C799D99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住所</w:t>
            </w:r>
          </w:p>
          <w:p w14:paraId="709FD0B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氏名</w:t>
            </w:r>
          </w:p>
          <w:p w14:paraId="3E171064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（法人にあっては、名称、</w:t>
            </w:r>
          </w:p>
          <w:p w14:paraId="15DC9563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主たる事務所の所在地又は</w:t>
            </w:r>
          </w:p>
          <w:p w14:paraId="4A5BAE43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代表者の氏名）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391C2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8E505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6D226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5DE23429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0FD8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19C529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AD7AC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482"/>
                <w:fitText w:val="2560" w:id="-783524600"/>
              </w:rPr>
              <w:t>その</w:t>
            </w:r>
            <w:r w:rsidRPr="005B4DE5">
              <w:rPr>
                <w:rFonts w:ascii="ＭＳ 明朝" w:hAnsi="ＭＳ 明朝" w:hint="eastAsia"/>
                <w:fitText w:val="2560" w:id="-783524600"/>
              </w:rPr>
              <w:t>他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44B152E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86219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8488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41C3EDED" w14:textId="77777777">
        <w:trPr>
          <w:cantSplit/>
          <w:trHeight w:hRule="exact" w:val="107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7E4AE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D49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75451FA3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66B7E" w:rsidRPr="00E66B7E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BAE8A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</w:tbl>
    <w:p w14:paraId="148B7870" w14:textId="77777777" w:rsidR="007070FE" w:rsidRDefault="007070FE">
      <w:pPr>
        <w:pStyle w:val="a3"/>
        <w:spacing w:line="163" w:lineRule="exact"/>
        <w:rPr>
          <w:spacing w:val="0"/>
        </w:rPr>
      </w:pPr>
    </w:p>
    <w:p w14:paraId="45982446" w14:textId="77777777" w:rsidR="007070FE" w:rsidRDefault="00707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8943CE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sectPr w:rsidR="007070FE" w:rsidSect="007070F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818E" w14:textId="77777777" w:rsidR="00E66B7E" w:rsidRDefault="00E66B7E" w:rsidP="00E66B7E">
      <w:r>
        <w:separator/>
      </w:r>
    </w:p>
  </w:endnote>
  <w:endnote w:type="continuationSeparator" w:id="0">
    <w:p w14:paraId="1251E160" w14:textId="77777777" w:rsidR="00E66B7E" w:rsidRDefault="00E66B7E" w:rsidP="00E6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5258" w14:textId="77777777" w:rsidR="00E66B7E" w:rsidRDefault="00E66B7E" w:rsidP="00E66B7E">
      <w:r>
        <w:separator/>
      </w:r>
    </w:p>
  </w:footnote>
  <w:footnote w:type="continuationSeparator" w:id="0">
    <w:p w14:paraId="3CEE8B52" w14:textId="77777777" w:rsidR="00E66B7E" w:rsidRDefault="00E66B7E" w:rsidP="00E6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0FE"/>
    <w:rsid w:val="00045D06"/>
    <w:rsid w:val="00293907"/>
    <w:rsid w:val="00447C96"/>
    <w:rsid w:val="005B4DE5"/>
    <w:rsid w:val="007070FE"/>
    <w:rsid w:val="008943CE"/>
    <w:rsid w:val="00E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D1974E"/>
  <w15:chartTrackingRefBased/>
  <w15:docId w15:val="{EE470BAA-4BD3-4E0A-8A8C-9AB5BC0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66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B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6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B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第５号様式（第６条関係）</vt:lpstr>
      <vt:lpstr>　第５号様式（第６条関係）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cp:keywords/>
  <dc:description/>
  <cp:revision>5</cp:revision>
  <dcterms:created xsi:type="dcterms:W3CDTF">2024-06-21T07:04:00Z</dcterms:created>
  <dcterms:modified xsi:type="dcterms:W3CDTF">2025-06-04T23:41:00Z</dcterms:modified>
</cp:coreProperties>
</file>