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D974" w14:textId="77777777" w:rsidR="007070FE" w:rsidRDefault="007070F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第７号様式（第７条関係）</w:t>
      </w:r>
    </w:p>
    <w:p w14:paraId="2AA70DD6" w14:textId="77777777" w:rsidR="007070FE" w:rsidRDefault="007070F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2544"/>
        <w:gridCol w:w="5724"/>
        <w:gridCol w:w="212"/>
      </w:tblGrid>
      <w:tr w:rsidR="007070FE" w14:paraId="05CBBBB4" w14:textId="77777777">
        <w:trPr>
          <w:trHeight w:hRule="exact" w:val="6434"/>
        </w:trPr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A8449" w14:textId="77777777" w:rsidR="007070FE" w:rsidRDefault="007070FE">
            <w:pPr>
              <w:pStyle w:val="a3"/>
              <w:spacing w:before="16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林地開発行為者地位承継届</w:t>
            </w:r>
          </w:p>
          <w:p w14:paraId="2541D18B" w14:textId="77777777" w:rsidR="007070FE" w:rsidRDefault="007070FE">
            <w:pPr>
              <w:pStyle w:val="a3"/>
              <w:rPr>
                <w:spacing w:val="0"/>
              </w:rPr>
            </w:pPr>
          </w:p>
          <w:p w14:paraId="69107FF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390AD31E" w14:textId="77777777" w:rsidR="007070FE" w:rsidRDefault="007070FE">
            <w:pPr>
              <w:pStyle w:val="a3"/>
              <w:rPr>
                <w:spacing w:val="0"/>
              </w:rPr>
            </w:pPr>
          </w:p>
          <w:p w14:paraId="6F52074D" w14:textId="77777777" w:rsidR="007070FE" w:rsidRDefault="007070FE">
            <w:pPr>
              <w:pStyle w:val="a3"/>
              <w:rPr>
                <w:spacing w:val="0"/>
              </w:rPr>
            </w:pPr>
          </w:p>
          <w:p w14:paraId="38EF1A45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47CFA84D" w14:textId="77777777" w:rsidR="007070FE" w:rsidRDefault="007070FE">
            <w:pPr>
              <w:pStyle w:val="a3"/>
              <w:rPr>
                <w:spacing w:val="0"/>
              </w:rPr>
            </w:pPr>
          </w:p>
          <w:p w14:paraId="047866A5" w14:textId="77777777" w:rsidR="007070FE" w:rsidRDefault="007070FE">
            <w:pPr>
              <w:pStyle w:val="a3"/>
              <w:rPr>
                <w:spacing w:val="0"/>
              </w:rPr>
            </w:pPr>
          </w:p>
          <w:p w14:paraId="1A068529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承継人</w:t>
            </w:r>
          </w:p>
          <w:p w14:paraId="072F38B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39A038AC" w14:textId="77777777" w:rsidR="007070FE" w:rsidRDefault="007070FE">
            <w:pPr>
              <w:pStyle w:val="a3"/>
              <w:rPr>
                <w:spacing w:val="0"/>
              </w:rPr>
            </w:pPr>
          </w:p>
          <w:p w14:paraId="52AAF70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  <w:r w:rsidR="00702ADC">
              <w:rPr>
                <w:rFonts w:ascii="ＭＳ 明朝" w:hAnsi="ＭＳ 明朝"/>
              </w:rPr>
              <w:fldChar w:fldCharType="begin"/>
            </w:r>
            <w:r w:rsidR="00702ADC">
              <w:rPr>
                <w:rFonts w:ascii="ＭＳ 明朝" w:hAnsi="ＭＳ 明朝"/>
              </w:rPr>
              <w:instrText xml:space="preserve"> </w:instrText>
            </w:r>
            <w:r w:rsidR="00702ADC">
              <w:rPr>
                <w:rFonts w:ascii="ＭＳ 明朝" w:hAnsi="ＭＳ 明朝" w:hint="eastAsia"/>
              </w:rPr>
              <w:instrText>eq \o\ac(</w:instrText>
            </w:r>
            <w:r w:rsidR="00702ADC" w:rsidRPr="00702ADC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702ADC">
              <w:rPr>
                <w:rFonts w:ascii="ＭＳ 明朝" w:hAnsi="ＭＳ 明朝" w:hint="eastAsia"/>
              </w:rPr>
              <w:instrText>,</w:instrText>
            </w:r>
            <w:r w:rsidR="00702ADC" w:rsidRPr="00702ADC">
              <w:rPr>
                <w:rFonts w:ascii="ＭＳ 明朝" w:hAnsi="ＭＳ 明朝" w:hint="eastAsia"/>
                <w:spacing w:val="0"/>
              </w:rPr>
              <w:instrText>印</w:instrText>
            </w:r>
            <w:r w:rsidR="00702ADC">
              <w:rPr>
                <w:rFonts w:ascii="ＭＳ 明朝" w:hAnsi="ＭＳ 明朝" w:hint="eastAsia"/>
              </w:rPr>
              <w:instrText>)</w:instrText>
            </w:r>
            <w:r w:rsidR="00702ADC">
              <w:rPr>
                <w:rFonts w:ascii="ＭＳ 明朝" w:hAnsi="ＭＳ 明朝"/>
              </w:rPr>
              <w:fldChar w:fldCharType="end"/>
            </w:r>
          </w:p>
          <w:p w14:paraId="03D47C07" w14:textId="6E3A383B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35C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（法人にあっては、その事務所の</w:t>
            </w:r>
          </w:p>
          <w:p w14:paraId="09A6C4E7" w14:textId="7ED5B45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335C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35C8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5DDC99C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被承継人</w:t>
            </w:r>
          </w:p>
          <w:p w14:paraId="7304222F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00A05C70" w14:textId="77777777" w:rsidR="007070FE" w:rsidRDefault="007070FE">
            <w:pPr>
              <w:pStyle w:val="a3"/>
              <w:rPr>
                <w:spacing w:val="0"/>
              </w:rPr>
            </w:pPr>
          </w:p>
          <w:p w14:paraId="2306F5CD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  <w:r w:rsidR="00702ADC">
              <w:rPr>
                <w:rFonts w:ascii="ＭＳ 明朝" w:hAnsi="ＭＳ 明朝"/>
              </w:rPr>
              <w:fldChar w:fldCharType="begin"/>
            </w:r>
            <w:r w:rsidR="00702ADC">
              <w:rPr>
                <w:rFonts w:ascii="ＭＳ 明朝" w:hAnsi="ＭＳ 明朝"/>
              </w:rPr>
              <w:instrText xml:space="preserve"> </w:instrText>
            </w:r>
            <w:r w:rsidR="00702ADC">
              <w:rPr>
                <w:rFonts w:ascii="ＭＳ 明朝" w:hAnsi="ＭＳ 明朝" w:hint="eastAsia"/>
              </w:rPr>
              <w:instrText>eq \o\ac(</w:instrText>
            </w:r>
            <w:r w:rsidR="00702ADC" w:rsidRPr="00702ADC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702ADC">
              <w:rPr>
                <w:rFonts w:ascii="ＭＳ 明朝" w:hAnsi="ＭＳ 明朝" w:hint="eastAsia"/>
              </w:rPr>
              <w:instrText>,印)</w:instrText>
            </w:r>
            <w:r w:rsidR="00702ADC">
              <w:rPr>
                <w:rFonts w:ascii="ＭＳ 明朝" w:hAnsi="ＭＳ 明朝"/>
              </w:rPr>
              <w:fldChar w:fldCharType="end"/>
            </w:r>
          </w:p>
          <w:p w14:paraId="5D108D64" w14:textId="31CACFFB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35C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（法人にあっては、その事務所の</w:t>
            </w:r>
          </w:p>
          <w:p w14:paraId="5F0D2B73" w14:textId="3E057AE3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35C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35C8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1748D583" w14:textId="77777777" w:rsidR="007070FE" w:rsidRDefault="007070FE">
            <w:pPr>
              <w:pStyle w:val="a3"/>
              <w:rPr>
                <w:spacing w:val="0"/>
              </w:rPr>
            </w:pPr>
          </w:p>
          <w:p w14:paraId="6033CA4B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次のとおり林地の開発行為者の地位を承継したので、東京都林地開発許可手続に関</w:t>
            </w:r>
          </w:p>
          <w:p w14:paraId="3DE498E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する規則第７条</w:t>
            </w:r>
            <w:r w:rsidR="00702ADC">
              <w:rPr>
                <w:rFonts w:ascii="ＭＳ 明朝" w:hAnsi="ＭＳ 明朝" w:hint="eastAsia"/>
              </w:rPr>
              <w:t>第１項</w:t>
            </w:r>
            <w:r>
              <w:rPr>
                <w:rFonts w:ascii="ＭＳ 明朝" w:hAnsi="ＭＳ 明朝" w:hint="eastAsia"/>
              </w:rPr>
              <w:t>の規定により届け出ます。</w:t>
            </w:r>
          </w:p>
        </w:tc>
      </w:tr>
      <w:tr w:rsidR="007070FE" w14:paraId="0DAC26EF" w14:textId="77777777">
        <w:trPr>
          <w:cantSplit/>
          <w:trHeight w:hRule="exact" w:val="53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ECA8A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0FEF3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3588F8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02ADC">
              <w:rPr>
                <w:rFonts w:ascii="ＭＳ 明朝" w:hAnsi="ＭＳ 明朝" w:hint="eastAsia"/>
              </w:rPr>
              <w:t xml:space="preserve">　　　　　年　　月　　日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8297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31EBD545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E4ABC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65D2B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28"/>
                <w:fitText w:val="2340" w:id="-783524593"/>
              </w:rPr>
              <w:t>承継された開発行</w:t>
            </w:r>
            <w:r w:rsidRPr="005B4DE5">
              <w:rPr>
                <w:rFonts w:ascii="ＭＳ 明朝" w:hAnsi="ＭＳ 明朝" w:hint="eastAsia"/>
                <w:fitText w:val="2340" w:id="-783524593"/>
              </w:rPr>
              <w:t>為</w:t>
            </w:r>
          </w:p>
          <w:p w14:paraId="49513D60" w14:textId="77777777" w:rsidR="007070FE" w:rsidRDefault="007070FE">
            <w:pPr>
              <w:pStyle w:val="a3"/>
              <w:rPr>
                <w:spacing w:val="0"/>
              </w:rPr>
            </w:pPr>
          </w:p>
          <w:p w14:paraId="4CAC5AA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に係る森林の所在場所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1D824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　町</w:t>
            </w:r>
          </w:p>
          <w:p w14:paraId="061C4CB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06B8D22B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3777C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67BE3AF9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619068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EDC58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592"/>
              </w:rPr>
              <w:t>承継された開</w:t>
            </w:r>
            <w:r w:rsidRPr="005B4DE5">
              <w:rPr>
                <w:rFonts w:ascii="ＭＳ 明朝" w:hAnsi="ＭＳ 明朝" w:hint="eastAsia"/>
                <w:spacing w:val="3"/>
                <w:fitText w:val="2340" w:id="-783524592"/>
              </w:rPr>
              <w:t>発</w:t>
            </w:r>
          </w:p>
          <w:p w14:paraId="68C01E37" w14:textId="77777777" w:rsidR="007070FE" w:rsidRDefault="007070FE">
            <w:pPr>
              <w:pStyle w:val="a3"/>
              <w:rPr>
                <w:spacing w:val="0"/>
              </w:rPr>
            </w:pPr>
          </w:p>
          <w:p w14:paraId="2D541114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250"/>
                <w:fitText w:val="2340" w:id="-783524608"/>
              </w:rPr>
              <w:t>許可面</w:t>
            </w:r>
            <w:r w:rsidRPr="005B4DE5">
              <w:rPr>
                <w:rFonts w:ascii="ＭＳ 明朝" w:hAnsi="ＭＳ 明朝" w:hint="eastAsia"/>
                <w:spacing w:val="0"/>
                <w:fitText w:val="2340" w:id="-783524608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1FF1B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  <w:p w14:paraId="1D892EA9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FC4D0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36043A65" w14:textId="77777777">
        <w:trPr>
          <w:cantSplit/>
          <w:trHeight w:hRule="exact" w:val="53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95361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30597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607"/>
              </w:rPr>
              <w:t>開発行為の目</w:t>
            </w:r>
            <w:r w:rsidRPr="005B4DE5">
              <w:rPr>
                <w:rFonts w:ascii="ＭＳ 明朝" w:hAnsi="ＭＳ 明朝" w:hint="eastAsia"/>
                <w:spacing w:val="3"/>
                <w:fitText w:val="2340" w:id="-783524607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E466D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B4789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6E279F73" w14:textId="77777777">
        <w:trPr>
          <w:cantSplit/>
          <w:trHeight w:hRule="exact" w:val="53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41169F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0DBB1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61"/>
                <w:fitText w:val="2340" w:id="-783524606"/>
              </w:rPr>
              <w:t>承継年月</w:t>
            </w:r>
            <w:r w:rsidRPr="005B4DE5">
              <w:rPr>
                <w:rFonts w:ascii="ＭＳ 明朝" w:hAnsi="ＭＳ 明朝" w:hint="eastAsia"/>
                <w:fitText w:val="2340" w:id="-783524606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D009D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69A3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274CB2D9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1CECB4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DB1547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  <w:p w14:paraId="2703018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61"/>
                <w:fitText w:val="2340" w:id="-783524605"/>
              </w:rPr>
              <w:t>承継の理</w:t>
            </w:r>
            <w:r w:rsidRPr="005B4DE5">
              <w:rPr>
                <w:rFonts w:ascii="ＭＳ 明朝" w:hAnsi="ＭＳ 明朝" w:hint="eastAsia"/>
                <w:fitText w:val="2340" w:id="-783524605"/>
              </w:rPr>
              <w:t>由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95D526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E4CF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7EF9B6BC" w14:textId="77777777">
        <w:trPr>
          <w:trHeight w:hRule="exact" w:val="1608"/>
        </w:trPr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B0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7AC5335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承継人が法人の場合は、登記</w:t>
            </w:r>
            <w:r w:rsidR="00702ADC">
              <w:rPr>
                <w:rFonts w:ascii="ＭＳ 明朝" w:hAnsi="ＭＳ 明朝" w:hint="eastAsia"/>
              </w:rPr>
              <w:t>事項証明書</w:t>
            </w:r>
            <w:r>
              <w:rPr>
                <w:rFonts w:ascii="ＭＳ 明朝" w:hAnsi="ＭＳ 明朝" w:hint="eastAsia"/>
              </w:rPr>
              <w:t>を添付すること。</w:t>
            </w:r>
          </w:p>
          <w:p w14:paraId="7A508B37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02ADC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02ADC" w:rsidRPr="00702ADC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</w:tr>
    </w:tbl>
    <w:p w14:paraId="4CE450F1" w14:textId="77777777" w:rsidR="007070FE" w:rsidRDefault="007070FE">
      <w:pPr>
        <w:pStyle w:val="a3"/>
        <w:spacing w:line="163" w:lineRule="exact"/>
        <w:rPr>
          <w:spacing w:val="0"/>
        </w:rPr>
      </w:pPr>
    </w:p>
    <w:p w14:paraId="6E02171F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CA1456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7070FE" w:rsidSect="007070F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A173" w14:textId="77777777" w:rsidR="00702ADC" w:rsidRDefault="00702ADC" w:rsidP="00702ADC">
      <w:r>
        <w:separator/>
      </w:r>
    </w:p>
  </w:endnote>
  <w:endnote w:type="continuationSeparator" w:id="0">
    <w:p w14:paraId="7D86575B" w14:textId="77777777" w:rsidR="00702ADC" w:rsidRDefault="00702ADC" w:rsidP="0070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0B6E" w14:textId="77777777" w:rsidR="00702ADC" w:rsidRDefault="00702ADC" w:rsidP="00702ADC">
      <w:r>
        <w:separator/>
      </w:r>
    </w:p>
  </w:footnote>
  <w:footnote w:type="continuationSeparator" w:id="0">
    <w:p w14:paraId="2F663ED4" w14:textId="77777777" w:rsidR="00702ADC" w:rsidRDefault="00702ADC" w:rsidP="0070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FE"/>
    <w:rsid w:val="00045D06"/>
    <w:rsid w:val="00335C81"/>
    <w:rsid w:val="00503159"/>
    <w:rsid w:val="005B4DE5"/>
    <w:rsid w:val="00702ADC"/>
    <w:rsid w:val="007070FE"/>
    <w:rsid w:val="00C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CB6B1"/>
  <w15:chartTrackingRefBased/>
  <w15:docId w15:val="{EE470BAA-4BD3-4E0A-8A8C-9AB5BC0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0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A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第５号様式（第６条関係）</vt:lpstr>
      <vt:lpstr>　第５号様式（第６条関係）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cp:keywords/>
  <dc:description/>
  <cp:revision>5</cp:revision>
  <dcterms:created xsi:type="dcterms:W3CDTF">2024-06-21T07:04:00Z</dcterms:created>
  <dcterms:modified xsi:type="dcterms:W3CDTF">2025-06-04T23:40:00Z</dcterms:modified>
</cp:coreProperties>
</file>