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E519" w14:textId="77777777" w:rsidR="007070FE" w:rsidRDefault="007070FE">
      <w:pPr>
        <w:pStyle w:val="a3"/>
        <w:ind w:right="214"/>
        <w:rPr>
          <w:spacing w:val="0"/>
        </w:rPr>
      </w:pPr>
      <w:r>
        <w:rPr>
          <w:rFonts w:ascii="ＭＳ 明朝" w:hAnsi="ＭＳ 明朝" w:hint="eastAsia"/>
        </w:rPr>
        <w:t xml:space="preserve">　第５号様式（第６条関係）</w:t>
      </w:r>
    </w:p>
    <w:p w14:paraId="4973BD42" w14:textId="77777777" w:rsidR="007070FE" w:rsidRDefault="007070F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2332"/>
        <w:gridCol w:w="5936"/>
        <w:gridCol w:w="212"/>
      </w:tblGrid>
      <w:tr w:rsidR="007070FE" w14:paraId="1CE7799C" w14:textId="77777777">
        <w:trPr>
          <w:trHeight w:hRule="exact" w:val="4290"/>
        </w:trPr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06A42" w14:textId="77777777" w:rsidR="007070FE" w:rsidRDefault="007070FE">
            <w:pPr>
              <w:pStyle w:val="a3"/>
              <w:spacing w:before="16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林地開発許可変更申請書</w:t>
            </w:r>
          </w:p>
          <w:p w14:paraId="74696BA5" w14:textId="77777777" w:rsidR="007070FE" w:rsidRDefault="007070FE">
            <w:pPr>
              <w:pStyle w:val="a3"/>
              <w:rPr>
                <w:spacing w:val="0"/>
              </w:rPr>
            </w:pPr>
          </w:p>
          <w:p w14:paraId="0B539AF2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月　　日</w:t>
            </w:r>
          </w:p>
          <w:p w14:paraId="216BEF16" w14:textId="77777777" w:rsidR="007070FE" w:rsidRDefault="007070FE">
            <w:pPr>
              <w:pStyle w:val="a3"/>
              <w:rPr>
                <w:spacing w:val="0"/>
              </w:rPr>
            </w:pPr>
          </w:p>
          <w:p w14:paraId="44BFE92C" w14:textId="77777777" w:rsidR="007070FE" w:rsidRDefault="007070FE">
            <w:pPr>
              <w:pStyle w:val="a3"/>
              <w:rPr>
                <w:spacing w:val="0"/>
              </w:rPr>
            </w:pPr>
          </w:p>
          <w:p w14:paraId="11611015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東　京　都　知　事　　殿</w:t>
            </w:r>
          </w:p>
          <w:p w14:paraId="53B2B9F6" w14:textId="77777777" w:rsidR="007070FE" w:rsidRDefault="007070FE">
            <w:pPr>
              <w:pStyle w:val="a3"/>
              <w:rPr>
                <w:spacing w:val="0"/>
              </w:rPr>
            </w:pPr>
          </w:p>
          <w:p w14:paraId="0A950563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住　　　所</w:t>
            </w:r>
          </w:p>
          <w:p w14:paraId="11FC537A" w14:textId="77777777" w:rsidR="007070FE" w:rsidRDefault="007070FE">
            <w:pPr>
              <w:pStyle w:val="a3"/>
              <w:rPr>
                <w:spacing w:val="0"/>
              </w:rPr>
            </w:pPr>
          </w:p>
          <w:p w14:paraId="181B1EC1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　　名　　　　　　　　　　　　　　　</w:t>
            </w:r>
            <w:r w:rsidR="00006916">
              <w:rPr>
                <w:rFonts w:ascii="ＭＳ 明朝" w:hAnsi="ＭＳ 明朝"/>
              </w:rPr>
              <w:fldChar w:fldCharType="begin"/>
            </w:r>
            <w:r w:rsidR="00006916">
              <w:rPr>
                <w:rFonts w:ascii="ＭＳ 明朝" w:hAnsi="ＭＳ 明朝"/>
              </w:rPr>
              <w:instrText xml:space="preserve"> </w:instrText>
            </w:r>
            <w:r w:rsidR="00006916">
              <w:rPr>
                <w:rFonts w:ascii="ＭＳ 明朝" w:hAnsi="ＭＳ 明朝" w:hint="eastAsia"/>
              </w:rPr>
              <w:instrText>eq \o\ac(</w:instrText>
            </w:r>
            <w:r w:rsidR="00006916" w:rsidRPr="00006916"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 w:rsidR="00006916">
              <w:rPr>
                <w:rFonts w:ascii="ＭＳ 明朝" w:hAnsi="ＭＳ 明朝" w:hint="eastAsia"/>
              </w:rPr>
              <w:instrText>,</w:instrText>
            </w:r>
            <w:r w:rsidR="00006916" w:rsidRPr="00006916">
              <w:rPr>
                <w:rFonts w:ascii="ＭＳ 明朝" w:hAnsi="ＭＳ 明朝" w:hint="eastAsia"/>
                <w:spacing w:val="0"/>
              </w:rPr>
              <w:instrText>印</w:instrText>
            </w:r>
            <w:r w:rsidR="00006916">
              <w:rPr>
                <w:rFonts w:ascii="ＭＳ 明朝" w:hAnsi="ＭＳ 明朝" w:hint="eastAsia"/>
              </w:rPr>
              <w:instrText>)</w:instrText>
            </w:r>
            <w:r w:rsidR="00006916">
              <w:rPr>
                <w:rFonts w:ascii="ＭＳ 明朝" w:hAnsi="ＭＳ 明朝"/>
              </w:rPr>
              <w:fldChar w:fldCharType="end"/>
            </w:r>
          </w:p>
          <w:p w14:paraId="637784C3" w14:textId="0351DD91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9258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（法人にあっては、その事務所の</w:t>
            </w:r>
          </w:p>
          <w:p w14:paraId="7B2D24F2" w14:textId="7FDF95C8" w:rsidR="007070FE" w:rsidRDefault="007070FE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9258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25801">
              <w:rPr>
                <w:rFonts w:ascii="ＭＳ 明朝" w:hAnsi="ＭＳ 明朝" w:hint="eastAsia"/>
              </w:rPr>
              <w:t>所在地、名称及</w:t>
            </w:r>
            <w:r>
              <w:rPr>
                <w:rFonts w:ascii="ＭＳ 明朝" w:hAnsi="ＭＳ 明朝" w:hint="eastAsia"/>
              </w:rPr>
              <w:t>び代表者の氏名）</w:t>
            </w:r>
          </w:p>
          <w:p w14:paraId="0DEF5EA3" w14:textId="77777777" w:rsidR="00947503" w:rsidRDefault="00947503">
            <w:pPr>
              <w:pStyle w:val="a3"/>
              <w:rPr>
                <w:spacing w:val="0"/>
              </w:rPr>
            </w:pPr>
          </w:p>
          <w:p w14:paraId="330E5D78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次のとおり林地の開発行為の計画内容を変更したいので、東京都林地開発許可手続</w:t>
            </w:r>
          </w:p>
          <w:p w14:paraId="49249EA8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に関する規則第６条第１項の規定により許可を申請します。</w:t>
            </w:r>
          </w:p>
        </w:tc>
      </w:tr>
      <w:tr w:rsidR="007070FE" w14:paraId="7AA26E89" w14:textId="77777777">
        <w:trPr>
          <w:cantSplit/>
          <w:trHeight w:hRule="exact" w:val="1072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3122B2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3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0CFC6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136"/>
                <w:fitText w:val="2140" w:id="-783524608"/>
              </w:rPr>
              <w:t>許可年月</w:t>
            </w:r>
            <w:r w:rsidRPr="00045D06">
              <w:rPr>
                <w:rFonts w:ascii="ＭＳ 明朝" w:hAnsi="ＭＳ 明朝" w:hint="eastAsia"/>
                <w:fitText w:val="2140" w:id="-783524608"/>
              </w:rPr>
              <w:t>日</w:t>
            </w:r>
          </w:p>
          <w:p w14:paraId="143AD681" w14:textId="77777777" w:rsidR="007070FE" w:rsidRDefault="007070FE">
            <w:pPr>
              <w:pStyle w:val="a3"/>
              <w:rPr>
                <w:spacing w:val="0"/>
              </w:rPr>
            </w:pPr>
          </w:p>
          <w:p w14:paraId="3043CE5C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88"/>
                <w:fitText w:val="2140" w:id="-783524607"/>
              </w:rPr>
              <w:t>及び許可番</w:t>
            </w:r>
            <w:r w:rsidRPr="00045D06">
              <w:rPr>
                <w:rFonts w:ascii="ＭＳ 明朝" w:hAnsi="ＭＳ 明朝" w:hint="eastAsia"/>
                <w:spacing w:val="0"/>
                <w:fitText w:val="2140" w:id="-783524607"/>
              </w:rPr>
              <w:t>号</w:t>
            </w:r>
          </w:p>
        </w:tc>
        <w:tc>
          <w:tcPr>
            <w:tcW w:w="593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34505B7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  <w:p w14:paraId="09D0C47D" w14:textId="77777777" w:rsidR="007070FE" w:rsidRDefault="007070FE">
            <w:pPr>
              <w:pStyle w:val="a3"/>
              <w:rPr>
                <w:spacing w:val="0"/>
              </w:rPr>
            </w:pPr>
          </w:p>
          <w:p w14:paraId="290E98FF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006916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104136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6C181947" w14:textId="77777777">
        <w:trPr>
          <w:cantSplit/>
          <w:trHeight w:hRule="exact" w:val="10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776745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C1925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56"/>
                <w:fitText w:val="2140" w:id="-783524606"/>
              </w:rPr>
              <w:t>開発行為に係</w:t>
            </w:r>
            <w:r w:rsidRPr="00045D06">
              <w:rPr>
                <w:rFonts w:ascii="ＭＳ 明朝" w:hAnsi="ＭＳ 明朝" w:hint="eastAsia"/>
                <w:spacing w:val="-1"/>
                <w:fitText w:val="2140" w:id="-783524606"/>
              </w:rPr>
              <w:t>る</w:t>
            </w:r>
          </w:p>
          <w:p w14:paraId="2416F582" w14:textId="77777777" w:rsidR="007070FE" w:rsidRDefault="007070FE">
            <w:pPr>
              <w:pStyle w:val="a3"/>
              <w:rPr>
                <w:spacing w:val="0"/>
              </w:rPr>
            </w:pPr>
          </w:p>
          <w:p w14:paraId="1FD54C07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56"/>
                <w:fitText w:val="2140" w:id="-783524605"/>
              </w:rPr>
              <w:t>森林の所在場</w:t>
            </w:r>
            <w:r w:rsidRPr="00045D06">
              <w:rPr>
                <w:rFonts w:ascii="ＭＳ 明朝" w:hAnsi="ＭＳ 明朝" w:hint="eastAsia"/>
                <w:spacing w:val="-1"/>
                <w:fitText w:val="2140" w:id="-783524605"/>
              </w:rPr>
              <w:t>所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4D26D2D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市　　　　　町</w:t>
            </w:r>
          </w:p>
          <w:p w14:paraId="27B33FE0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大字　　　字　　　　　　　番</w:t>
            </w:r>
          </w:p>
          <w:p w14:paraId="22A636C3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郡　　　　　村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FAE21" w14:textId="77777777" w:rsidR="007070FE" w:rsidRDefault="007070FE">
            <w:pPr>
              <w:pStyle w:val="a3"/>
              <w:rPr>
                <w:spacing w:val="0"/>
              </w:rPr>
            </w:pPr>
          </w:p>
        </w:tc>
      </w:tr>
      <w:tr w:rsidR="007070FE" w14:paraId="26634063" w14:textId="77777777">
        <w:trPr>
          <w:cantSplit/>
          <w:trHeight w:hRule="exact" w:val="4288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8EAB35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4AF82E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  <w:p w14:paraId="2E1FD427" w14:textId="77777777" w:rsidR="007070FE" w:rsidRDefault="007070FE">
            <w:pPr>
              <w:pStyle w:val="a3"/>
              <w:rPr>
                <w:spacing w:val="0"/>
              </w:rPr>
            </w:pPr>
          </w:p>
          <w:p w14:paraId="161AB509" w14:textId="77777777" w:rsidR="007070FE" w:rsidRDefault="007070FE">
            <w:pPr>
              <w:pStyle w:val="a3"/>
              <w:rPr>
                <w:spacing w:val="0"/>
              </w:rPr>
            </w:pPr>
          </w:p>
          <w:p w14:paraId="199FDE15" w14:textId="77777777" w:rsidR="007070FE" w:rsidRDefault="007070FE">
            <w:pPr>
              <w:pStyle w:val="a3"/>
              <w:rPr>
                <w:spacing w:val="0"/>
              </w:rPr>
            </w:pPr>
          </w:p>
          <w:p w14:paraId="25178DDE" w14:textId="77777777" w:rsidR="007070FE" w:rsidRDefault="007070FE">
            <w:pPr>
              <w:pStyle w:val="a3"/>
              <w:rPr>
                <w:spacing w:val="0"/>
              </w:rPr>
            </w:pPr>
          </w:p>
          <w:p w14:paraId="13AA4702" w14:textId="77777777" w:rsidR="007070FE" w:rsidRDefault="007070FE">
            <w:pPr>
              <w:pStyle w:val="a3"/>
              <w:rPr>
                <w:spacing w:val="0"/>
              </w:rPr>
            </w:pPr>
          </w:p>
          <w:p w14:paraId="0672C48A" w14:textId="77777777" w:rsidR="007070FE" w:rsidRDefault="007070FE">
            <w:pPr>
              <w:pStyle w:val="a3"/>
              <w:rPr>
                <w:spacing w:val="0"/>
              </w:rPr>
            </w:pPr>
          </w:p>
          <w:p w14:paraId="7BEA8712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216"/>
                <w:fitText w:val="2140" w:id="-783524604"/>
              </w:rPr>
              <w:t>変更事</w:t>
            </w:r>
            <w:r w:rsidRPr="00045D06">
              <w:rPr>
                <w:rFonts w:ascii="ＭＳ 明朝" w:hAnsi="ＭＳ 明朝" w:hint="eastAsia"/>
                <w:spacing w:val="2"/>
                <w:fitText w:val="2140" w:id="-783524604"/>
              </w:rPr>
              <w:t>由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4CAC6E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7FF19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0AAB7109" w14:textId="77777777">
        <w:trPr>
          <w:cantSplit/>
          <w:trHeight w:hRule="exact" w:val="53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A9E16B" w14:textId="77777777" w:rsidR="007070FE" w:rsidRDefault="007070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8399C57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45D06">
              <w:rPr>
                <w:rFonts w:ascii="ＭＳ 明朝" w:hAnsi="ＭＳ 明朝" w:hint="eastAsia"/>
                <w:spacing w:val="56"/>
                <w:fitText w:val="2140" w:id="-783524603"/>
              </w:rPr>
              <w:t>完了予定年月</w:t>
            </w:r>
            <w:r w:rsidRPr="00045D06">
              <w:rPr>
                <w:rFonts w:ascii="ＭＳ 明朝" w:hAnsi="ＭＳ 明朝" w:hint="eastAsia"/>
                <w:spacing w:val="-1"/>
                <w:fitText w:val="2140" w:id="-783524603"/>
              </w:rPr>
              <w:t>日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52F809D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65B3B1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</w:p>
        </w:tc>
      </w:tr>
      <w:tr w:rsidR="007070FE" w14:paraId="1F41CAE0" w14:textId="77777777">
        <w:trPr>
          <w:trHeight w:hRule="exact" w:val="1608"/>
        </w:trPr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10AD" w14:textId="77777777" w:rsidR="007070FE" w:rsidRDefault="007070FE">
            <w:pPr>
              <w:pStyle w:val="a3"/>
              <w:spacing w:before="16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注意事項</w:t>
            </w:r>
          </w:p>
          <w:p w14:paraId="45B8B5B5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</w:t>
            </w:r>
            <w:r>
              <w:rPr>
                <w:rFonts w:ascii="ＭＳ 明朝" w:hAnsi="ＭＳ 明朝" w:hint="eastAsia"/>
                <w:spacing w:val="0"/>
              </w:rPr>
              <w:t>面積は実測とし、ヘクタールを単位として小数点以下第４位まで記載すること。</w:t>
            </w:r>
          </w:p>
          <w:p w14:paraId="5A1FBA24" w14:textId="77777777" w:rsidR="007070FE" w:rsidRDefault="007070F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B8509D">
              <w:rPr>
                <w:rFonts w:ascii="ＭＳ 明朝" w:hAnsi="ＭＳ 明朝" w:hint="eastAsia"/>
              </w:rPr>
              <w:t xml:space="preserve">　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8509D">
              <w:rPr>
                <w:rFonts w:ascii="ＭＳ 明朝" w:hAnsi="ＭＳ 明朝" w:hint="eastAsia"/>
              </w:rPr>
              <w:t>その他、必要書類を添付すること。</w:t>
            </w:r>
          </w:p>
          <w:p w14:paraId="0E34EBAB" w14:textId="77777777" w:rsidR="007070FE" w:rsidRDefault="007070FE" w:rsidP="00B8509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B8509D">
              <w:rPr>
                <w:rFonts w:ascii="ＭＳ 明朝" w:hAnsi="ＭＳ 明朝" w:hint="eastAsia"/>
              </w:rPr>
              <w:t xml:space="preserve">　　３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8509D" w:rsidRPr="00B8509D">
              <w:rPr>
                <w:rFonts w:ascii="ＭＳ 明朝" w:hAnsi="ＭＳ 明朝" w:hint="eastAsia"/>
              </w:rPr>
              <w:t>この様式（添付する関係書類を含む。）の写し１通を添えて提出すること。</w:t>
            </w:r>
          </w:p>
        </w:tc>
      </w:tr>
    </w:tbl>
    <w:p w14:paraId="3A10BF5A" w14:textId="77777777" w:rsidR="007070FE" w:rsidRDefault="007070FE">
      <w:pPr>
        <w:pStyle w:val="a3"/>
        <w:spacing w:line="163" w:lineRule="exact"/>
        <w:rPr>
          <w:spacing w:val="0"/>
        </w:rPr>
      </w:pPr>
    </w:p>
    <w:p w14:paraId="2F89C094" w14:textId="77777777" w:rsidR="007070FE" w:rsidRDefault="007070F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（日本</w:t>
      </w:r>
      <w:r w:rsidR="00C05C2A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業規格Ａ列４番）</w:t>
      </w:r>
    </w:p>
    <w:p w14:paraId="52ADC249" w14:textId="77777777" w:rsidR="007070FE" w:rsidRDefault="007070FE" w:rsidP="00A173AD">
      <w:pPr>
        <w:pStyle w:val="a3"/>
        <w:ind w:right="214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sectPr w:rsidR="007070FE" w:rsidSect="007070FE">
      <w:pgSz w:w="11906" w:h="16838"/>
      <w:pgMar w:top="1412" w:right="1066" w:bottom="141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7CBE6" w14:textId="77777777" w:rsidR="00006916" w:rsidRDefault="00006916" w:rsidP="00006916">
      <w:r>
        <w:separator/>
      </w:r>
    </w:p>
  </w:endnote>
  <w:endnote w:type="continuationSeparator" w:id="0">
    <w:p w14:paraId="74F248F6" w14:textId="77777777" w:rsidR="00006916" w:rsidRDefault="00006916" w:rsidP="0000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15655" w14:textId="77777777" w:rsidR="00006916" w:rsidRDefault="00006916" w:rsidP="00006916">
      <w:r>
        <w:separator/>
      </w:r>
    </w:p>
  </w:footnote>
  <w:footnote w:type="continuationSeparator" w:id="0">
    <w:p w14:paraId="7DCDA5C8" w14:textId="77777777" w:rsidR="00006916" w:rsidRDefault="00006916" w:rsidP="0000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70FE"/>
    <w:rsid w:val="00006916"/>
    <w:rsid w:val="00045D06"/>
    <w:rsid w:val="005B4DE5"/>
    <w:rsid w:val="007070FE"/>
    <w:rsid w:val="00925801"/>
    <w:rsid w:val="00947503"/>
    <w:rsid w:val="00A173AD"/>
    <w:rsid w:val="00B8509D"/>
    <w:rsid w:val="00C05C2A"/>
    <w:rsid w:val="00F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9A2BC5"/>
  <w15:chartTrackingRefBased/>
  <w15:docId w15:val="{EE470BAA-4BD3-4E0A-8A8C-9AB5BC02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06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9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6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26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第５号様式（第６条関係）</vt:lpstr>
      <vt:lpstr>　第５号様式（第６条関係）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第５号様式（第６条関係）</dc:title>
  <dc:subject/>
  <cp:keywords/>
  <dc:description/>
  <cp:revision>7</cp:revision>
  <dcterms:created xsi:type="dcterms:W3CDTF">2024-06-21T07:04:00Z</dcterms:created>
  <dcterms:modified xsi:type="dcterms:W3CDTF">2025-06-04T23:39:00Z</dcterms:modified>
</cp:coreProperties>
</file>