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76F1F" w14:textId="77777777" w:rsidR="001742D9" w:rsidRDefault="001742D9">
      <w:pPr>
        <w:pStyle w:val="a3"/>
        <w:ind w:right="214"/>
        <w:rPr>
          <w:rFonts w:ascii="ＭＳ 明朝" w:hAnsi="ＭＳ 明朝"/>
        </w:rPr>
      </w:pPr>
    </w:p>
    <w:p w14:paraId="4BEED3C0" w14:textId="77777777" w:rsidR="001B474B" w:rsidRDefault="001B474B">
      <w:pPr>
        <w:pStyle w:val="a3"/>
        <w:ind w:right="214"/>
        <w:rPr>
          <w:spacing w:val="0"/>
        </w:rPr>
      </w:pPr>
      <w:r>
        <w:rPr>
          <w:rFonts w:ascii="ＭＳ 明朝" w:hAnsi="ＭＳ 明朝" w:hint="eastAsia"/>
        </w:rPr>
        <w:t xml:space="preserve">　第３号様式（第４条関係）</w:t>
      </w:r>
    </w:p>
    <w:p w14:paraId="243E3E46" w14:textId="77777777" w:rsidR="001B474B" w:rsidRDefault="001B474B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6"/>
        <w:gridCol w:w="212"/>
        <w:gridCol w:w="1908"/>
        <w:gridCol w:w="636"/>
        <w:gridCol w:w="1484"/>
        <w:gridCol w:w="2120"/>
        <w:gridCol w:w="2120"/>
        <w:gridCol w:w="212"/>
        <w:gridCol w:w="106"/>
      </w:tblGrid>
      <w:tr w:rsidR="001B474B" w14:paraId="2C356605" w14:textId="77777777">
        <w:trPr>
          <w:cantSplit/>
          <w:trHeight w:hRule="exact" w:val="248"/>
        </w:trPr>
        <w:tc>
          <w:tcPr>
            <w:tcW w:w="1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E7CEE3" w14:textId="77777777" w:rsidR="001B474B" w:rsidRDefault="001B474B">
            <w:pPr>
              <w:pStyle w:val="a3"/>
              <w:rPr>
                <w:spacing w:val="0"/>
              </w:rPr>
            </w:pPr>
          </w:p>
        </w:tc>
        <w:tc>
          <w:tcPr>
            <w:tcW w:w="869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F88A92" w14:textId="77777777" w:rsidR="001B474B" w:rsidRDefault="001B474B">
            <w:pPr>
              <w:pStyle w:val="a3"/>
              <w:spacing w:before="153"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z w:val="28"/>
                <w:szCs w:val="28"/>
              </w:rPr>
              <w:t>林地開発行為施行状況報告書</w:t>
            </w:r>
          </w:p>
        </w:tc>
        <w:tc>
          <w:tcPr>
            <w:tcW w:w="1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E8CE0C" w14:textId="77777777" w:rsidR="001B474B" w:rsidRDefault="001B474B">
            <w:pPr>
              <w:pStyle w:val="a3"/>
              <w:jc w:val="center"/>
              <w:rPr>
                <w:spacing w:val="0"/>
              </w:rPr>
            </w:pPr>
          </w:p>
        </w:tc>
      </w:tr>
      <w:tr w:rsidR="001B474B" w14:paraId="7ADE341C" w14:textId="77777777">
        <w:trPr>
          <w:cantSplit/>
          <w:trHeight w:hRule="exact" w:val="170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97A87C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92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274848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0CC493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B474B" w14:paraId="2B622BBB" w14:textId="77777777">
        <w:trPr>
          <w:cantSplit/>
          <w:trHeight w:hRule="exact" w:val="4739"/>
        </w:trPr>
        <w:tc>
          <w:tcPr>
            <w:tcW w:w="1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8207FD" w14:textId="77777777" w:rsidR="001B474B" w:rsidRDefault="001B474B">
            <w:pPr>
              <w:pStyle w:val="a3"/>
              <w:rPr>
                <w:spacing w:val="0"/>
              </w:rPr>
            </w:pPr>
          </w:p>
        </w:tc>
        <w:tc>
          <w:tcPr>
            <w:tcW w:w="8692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794B74" w14:textId="77777777" w:rsidR="001B474B" w:rsidRDefault="001B474B">
            <w:pPr>
              <w:pStyle w:val="a3"/>
              <w:spacing w:before="105"/>
              <w:rPr>
                <w:spacing w:val="0"/>
              </w:rPr>
            </w:pPr>
          </w:p>
          <w:p w14:paraId="6450731C" w14:textId="77777777" w:rsidR="001B474B" w:rsidRDefault="001B474B">
            <w:pPr>
              <w:pStyle w:val="a3"/>
              <w:spacing w:line="41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　　　　年　　月　　日</w:t>
            </w:r>
          </w:p>
          <w:p w14:paraId="7D5CEE6E" w14:textId="77777777" w:rsidR="001B474B" w:rsidRDefault="001B474B">
            <w:pPr>
              <w:pStyle w:val="a3"/>
              <w:rPr>
                <w:spacing w:val="0"/>
              </w:rPr>
            </w:pPr>
          </w:p>
          <w:p w14:paraId="7133FC6D" w14:textId="77777777" w:rsidR="001B474B" w:rsidRDefault="001B474B">
            <w:pPr>
              <w:pStyle w:val="a3"/>
              <w:rPr>
                <w:spacing w:val="0"/>
              </w:rPr>
            </w:pPr>
          </w:p>
          <w:p w14:paraId="7267D536" w14:textId="77777777" w:rsidR="001B474B" w:rsidRDefault="001B474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東　京　都　知　事　　殿</w:t>
            </w:r>
          </w:p>
          <w:p w14:paraId="146B5CF3" w14:textId="77777777" w:rsidR="001B474B" w:rsidRDefault="001B474B">
            <w:pPr>
              <w:pStyle w:val="a3"/>
              <w:rPr>
                <w:spacing w:val="0"/>
              </w:rPr>
            </w:pPr>
          </w:p>
          <w:p w14:paraId="75D99224" w14:textId="77777777" w:rsidR="001B474B" w:rsidRDefault="001B474B">
            <w:pPr>
              <w:pStyle w:val="a3"/>
              <w:rPr>
                <w:spacing w:val="0"/>
              </w:rPr>
            </w:pPr>
          </w:p>
          <w:p w14:paraId="36C8744D" w14:textId="77777777" w:rsidR="001B474B" w:rsidRDefault="001B474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      </w:t>
            </w:r>
            <w:r>
              <w:rPr>
                <w:rFonts w:ascii="ＭＳ 明朝" w:hAnsi="ＭＳ 明朝" w:hint="eastAsia"/>
              </w:rPr>
              <w:t>住　所</w:t>
            </w:r>
          </w:p>
          <w:p w14:paraId="43228650" w14:textId="77777777" w:rsidR="001B474B" w:rsidRDefault="001B474B">
            <w:pPr>
              <w:pStyle w:val="a3"/>
              <w:rPr>
                <w:spacing w:val="0"/>
              </w:rPr>
            </w:pPr>
          </w:p>
          <w:p w14:paraId="1E878AD3" w14:textId="77777777" w:rsidR="001B474B" w:rsidRDefault="001B474B">
            <w:pPr>
              <w:pStyle w:val="a3"/>
              <w:rPr>
                <w:spacing w:val="0"/>
              </w:rPr>
            </w:pPr>
          </w:p>
          <w:p w14:paraId="50E5795F" w14:textId="77777777" w:rsidR="001B474B" w:rsidRDefault="001B474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氏　名　　　　　　　　　　　　　　　　　</w:t>
            </w:r>
          </w:p>
          <w:p w14:paraId="0E6E1E9C" w14:textId="610A09FD" w:rsidR="001B474B" w:rsidRDefault="001B474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</w:t>
            </w:r>
            <w:r w:rsidR="009C5D53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（法人にあっては、その事務所の</w:t>
            </w:r>
          </w:p>
          <w:p w14:paraId="31990C22" w14:textId="57B90C69" w:rsidR="001B474B" w:rsidRDefault="001B474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</w:t>
            </w:r>
            <w:r w:rsidR="009C5D53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9C5D53">
              <w:rPr>
                <w:rFonts w:ascii="ＭＳ 明朝" w:hAnsi="ＭＳ 明朝" w:hint="eastAsia"/>
              </w:rPr>
              <w:t>所在地、名称及</w:t>
            </w:r>
            <w:r>
              <w:rPr>
                <w:rFonts w:ascii="ＭＳ 明朝" w:hAnsi="ＭＳ 明朝" w:hint="eastAsia"/>
              </w:rPr>
              <w:t>び代表者の氏名）</w:t>
            </w:r>
          </w:p>
          <w:p w14:paraId="57733670" w14:textId="77777777" w:rsidR="001B474B" w:rsidRDefault="001B474B">
            <w:pPr>
              <w:pStyle w:val="a3"/>
              <w:rPr>
                <w:spacing w:val="0"/>
              </w:rPr>
            </w:pPr>
          </w:p>
          <w:p w14:paraId="79FC4877" w14:textId="77777777" w:rsidR="001B474B" w:rsidRDefault="001B474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東京都林地開発許可手続に関する規則第４条の規定により　　　年　月　日現在の</w:t>
            </w:r>
          </w:p>
          <w:p w14:paraId="5E74FF01" w14:textId="77777777" w:rsidR="001B474B" w:rsidRDefault="001B474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施行状況を次のとおり報告します。</w:t>
            </w:r>
          </w:p>
        </w:tc>
        <w:tc>
          <w:tcPr>
            <w:tcW w:w="1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67BA48" w14:textId="77777777" w:rsidR="001B474B" w:rsidRDefault="001B474B">
            <w:pPr>
              <w:pStyle w:val="a3"/>
              <w:rPr>
                <w:spacing w:val="0"/>
              </w:rPr>
            </w:pPr>
          </w:p>
        </w:tc>
      </w:tr>
      <w:tr w:rsidR="001B474B" w14:paraId="62C4C1DB" w14:textId="77777777">
        <w:trPr>
          <w:cantSplit/>
          <w:trHeight w:hRule="exact" w:val="516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347B06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8608A12" w14:textId="77777777" w:rsidR="001B474B" w:rsidRDefault="001B474B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254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A9D95CE" w14:textId="77777777" w:rsidR="001B474B" w:rsidRDefault="001B474B">
            <w:pPr>
              <w:pStyle w:val="a3"/>
              <w:spacing w:before="153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>許可年月日及び許可番号</w:t>
            </w:r>
          </w:p>
        </w:tc>
        <w:tc>
          <w:tcPr>
            <w:tcW w:w="5724" w:type="dxa"/>
            <w:gridSpan w:val="3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14:paraId="2A88BB55" w14:textId="77777777" w:rsidR="001B474B" w:rsidRDefault="001B474B">
            <w:pPr>
              <w:pStyle w:val="a3"/>
              <w:spacing w:before="15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="001742D9">
              <w:rPr>
                <w:rFonts w:ascii="ＭＳ 明朝" w:hAnsi="ＭＳ 明朝" w:hint="eastAsia"/>
              </w:rPr>
              <w:t xml:space="preserve">　　　　　年　　月　　日　　　　　　</w:t>
            </w:r>
            <w:r>
              <w:rPr>
                <w:rFonts w:ascii="ＭＳ 明朝" w:hAnsi="ＭＳ 明朝" w:hint="eastAsia"/>
              </w:rPr>
              <w:t>第　　　号</w:t>
            </w:r>
          </w:p>
        </w:tc>
        <w:tc>
          <w:tcPr>
            <w:tcW w:w="21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A8767E5" w14:textId="77777777" w:rsidR="001B474B" w:rsidRDefault="001B474B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A9A8FD" w14:textId="77777777" w:rsidR="001B474B" w:rsidRDefault="001B474B">
            <w:pPr>
              <w:pStyle w:val="a3"/>
              <w:spacing w:before="153"/>
              <w:rPr>
                <w:spacing w:val="0"/>
              </w:rPr>
            </w:pPr>
          </w:p>
        </w:tc>
      </w:tr>
      <w:tr w:rsidR="001B474B" w14:paraId="5D909838" w14:textId="77777777">
        <w:trPr>
          <w:cantSplit/>
          <w:trHeight w:hRule="exact" w:val="1032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4DE77E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4B6AD0F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44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F19DB96" w14:textId="77777777" w:rsidR="001B474B" w:rsidRDefault="001B474B">
            <w:pPr>
              <w:pStyle w:val="a3"/>
              <w:spacing w:before="15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F137F2">
              <w:rPr>
                <w:rFonts w:ascii="ＭＳ 明朝" w:hAnsi="ＭＳ 明朝" w:hint="eastAsia"/>
                <w:spacing w:val="72"/>
                <w:fitText w:val="2340" w:id="-783524856"/>
              </w:rPr>
              <w:t>開発行為に係</w:t>
            </w:r>
            <w:r w:rsidRPr="00F137F2">
              <w:rPr>
                <w:rFonts w:ascii="ＭＳ 明朝" w:hAnsi="ＭＳ 明朝" w:hint="eastAsia"/>
                <w:spacing w:val="3"/>
                <w:fitText w:val="2340" w:id="-783524856"/>
              </w:rPr>
              <w:t>る</w:t>
            </w:r>
          </w:p>
          <w:p w14:paraId="5E09D9BD" w14:textId="77777777" w:rsidR="001B474B" w:rsidRDefault="001B474B">
            <w:pPr>
              <w:pStyle w:val="a3"/>
              <w:rPr>
                <w:spacing w:val="0"/>
              </w:rPr>
            </w:pPr>
          </w:p>
          <w:p w14:paraId="3AF3161B" w14:textId="77777777" w:rsidR="001B474B" w:rsidRDefault="001B474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F137F2">
              <w:rPr>
                <w:rFonts w:ascii="ＭＳ 明朝" w:hAnsi="ＭＳ 明朝" w:hint="eastAsia"/>
                <w:spacing w:val="72"/>
                <w:fitText w:val="2340" w:id="-783524855"/>
              </w:rPr>
              <w:t>森林の所在場</w:t>
            </w:r>
            <w:r w:rsidRPr="00F137F2">
              <w:rPr>
                <w:rFonts w:ascii="ＭＳ 明朝" w:hAnsi="ＭＳ 明朝" w:hint="eastAsia"/>
                <w:spacing w:val="3"/>
                <w:fitText w:val="2340" w:id="-783524855"/>
              </w:rPr>
              <w:t>所</w:t>
            </w:r>
          </w:p>
        </w:tc>
        <w:tc>
          <w:tcPr>
            <w:tcW w:w="5724" w:type="dxa"/>
            <w:gridSpan w:val="3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AA3D99C" w14:textId="77777777" w:rsidR="001B474B" w:rsidRDefault="001B474B">
            <w:pPr>
              <w:pStyle w:val="a3"/>
              <w:spacing w:before="15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市　　　　　　町</w:t>
            </w:r>
          </w:p>
          <w:p w14:paraId="1ADFFA4F" w14:textId="77777777" w:rsidR="001B474B" w:rsidRDefault="001B474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</w:t>
            </w:r>
            <w:r>
              <w:rPr>
                <w:rFonts w:ascii="ＭＳ 明朝" w:hAnsi="ＭＳ 明朝" w:hint="eastAsia"/>
              </w:rPr>
              <w:t>大字　　　字　　　　　　　番</w:t>
            </w:r>
          </w:p>
          <w:p w14:paraId="1D926ADD" w14:textId="77777777" w:rsidR="001B474B" w:rsidRDefault="001B474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郡　　　　　　村</w:t>
            </w: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1A62AD" w14:textId="77777777" w:rsidR="001B474B" w:rsidRDefault="001B474B">
            <w:pPr>
              <w:pStyle w:val="a3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4837C7" w14:textId="77777777" w:rsidR="001B474B" w:rsidRDefault="001B474B">
            <w:pPr>
              <w:pStyle w:val="a3"/>
              <w:rPr>
                <w:spacing w:val="0"/>
              </w:rPr>
            </w:pPr>
          </w:p>
        </w:tc>
      </w:tr>
      <w:tr w:rsidR="001B474B" w14:paraId="5431F57F" w14:textId="77777777">
        <w:trPr>
          <w:cantSplit/>
          <w:trHeight w:hRule="exact" w:val="516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2C8EC3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B6D9054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44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546B6E9" w14:textId="77777777" w:rsidR="001B474B" w:rsidRDefault="001B474B">
            <w:pPr>
              <w:pStyle w:val="a3"/>
              <w:spacing w:before="15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F137F2">
              <w:rPr>
                <w:rFonts w:ascii="ＭＳ 明朝" w:hAnsi="ＭＳ 明朝" w:hint="eastAsia"/>
                <w:spacing w:val="108"/>
                <w:fitText w:val="2340" w:id="-783524854"/>
              </w:rPr>
              <w:t>開発許可面</w:t>
            </w:r>
            <w:r w:rsidRPr="00F137F2">
              <w:rPr>
                <w:rFonts w:ascii="ＭＳ 明朝" w:hAnsi="ＭＳ 明朝" w:hint="eastAsia"/>
                <w:spacing w:val="0"/>
                <w:fitText w:val="2340" w:id="-783524854"/>
              </w:rPr>
              <w:t>積</w:t>
            </w:r>
          </w:p>
        </w:tc>
        <w:tc>
          <w:tcPr>
            <w:tcW w:w="5724" w:type="dxa"/>
            <w:gridSpan w:val="3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4E40507" w14:textId="77777777" w:rsidR="001B474B" w:rsidRDefault="001B474B">
            <w:pPr>
              <w:pStyle w:val="a3"/>
              <w:spacing w:before="15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ヘクタール</w:t>
            </w: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A1A51A" w14:textId="77777777" w:rsidR="001B474B" w:rsidRDefault="001B474B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479BD5" w14:textId="77777777" w:rsidR="001B474B" w:rsidRDefault="001B474B">
            <w:pPr>
              <w:pStyle w:val="a3"/>
              <w:spacing w:before="153"/>
              <w:rPr>
                <w:spacing w:val="0"/>
              </w:rPr>
            </w:pPr>
          </w:p>
        </w:tc>
      </w:tr>
      <w:tr w:rsidR="001B474B" w14:paraId="19C6CBEF" w14:textId="77777777">
        <w:trPr>
          <w:cantSplit/>
          <w:trHeight w:hRule="exact" w:val="516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A3EF0B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B162DAB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44" w:type="dxa"/>
            <w:gridSpan w:val="2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1CE2ED90" w14:textId="77777777" w:rsidR="001B474B" w:rsidRDefault="001B474B">
            <w:pPr>
              <w:pStyle w:val="a3"/>
              <w:spacing w:before="15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F137F2">
              <w:rPr>
                <w:rFonts w:ascii="ＭＳ 明朝" w:hAnsi="ＭＳ 明朝" w:hint="eastAsia"/>
                <w:spacing w:val="72"/>
                <w:fitText w:val="2340" w:id="-783524853"/>
              </w:rPr>
              <w:t>開発行為の目</w:t>
            </w:r>
            <w:r w:rsidRPr="00F137F2">
              <w:rPr>
                <w:rFonts w:ascii="ＭＳ 明朝" w:hAnsi="ＭＳ 明朝" w:hint="eastAsia"/>
                <w:spacing w:val="3"/>
                <w:fitText w:val="2340" w:id="-783524853"/>
              </w:rPr>
              <w:t>的</w:t>
            </w:r>
          </w:p>
        </w:tc>
        <w:tc>
          <w:tcPr>
            <w:tcW w:w="5724" w:type="dxa"/>
            <w:gridSpan w:val="3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8C06B47" w14:textId="77777777" w:rsidR="001B474B" w:rsidRDefault="001B474B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E064F4" w14:textId="77777777" w:rsidR="001B474B" w:rsidRDefault="001B474B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8D962A" w14:textId="77777777" w:rsidR="001B474B" w:rsidRDefault="001B474B">
            <w:pPr>
              <w:pStyle w:val="a3"/>
              <w:spacing w:before="153"/>
              <w:rPr>
                <w:spacing w:val="0"/>
              </w:rPr>
            </w:pPr>
          </w:p>
        </w:tc>
      </w:tr>
      <w:tr w:rsidR="001B474B" w14:paraId="6B29EF7E" w14:textId="77777777">
        <w:trPr>
          <w:cantSplit/>
          <w:trHeight w:hRule="exact" w:val="516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8A6145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9C27EEA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58BB1BF" w14:textId="77777777" w:rsidR="001B474B" w:rsidRDefault="001B474B">
            <w:pPr>
              <w:pStyle w:val="a3"/>
              <w:spacing w:before="15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F137F2">
              <w:rPr>
                <w:rFonts w:ascii="ＭＳ 明朝" w:hAnsi="ＭＳ 明朝" w:hint="eastAsia"/>
                <w:spacing w:val="430"/>
                <w:fitText w:val="1280" w:id="-783524852"/>
              </w:rPr>
              <w:t>工</w:t>
            </w:r>
            <w:r w:rsidRPr="00F137F2">
              <w:rPr>
                <w:rFonts w:ascii="ＭＳ 明朝" w:hAnsi="ＭＳ 明朝" w:hint="eastAsia"/>
                <w:spacing w:val="0"/>
                <w:fitText w:val="1280" w:id="-783524852"/>
              </w:rPr>
              <w:t>種</w:t>
            </w:r>
          </w:p>
        </w:tc>
        <w:tc>
          <w:tcPr>
            <w:tcW w:w="2120" w:type="dxa"/>
            <w:gridSpan w:val="2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2EC4F3" w14:textId="77777777" w:rsidR="001B474B" w:rsidRDefault="001B474B">
            <w:pPr>
              <w:pStyle w:val="a3"/>
              <w:spacing w:before="15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F137F2">
              <w:rPr>
                <w:rFonts w:ascii="ＭＳ 明朝" w:hAnsi="ＭＳ 明朝" w:hint="eastAsia"/>
                <w:spacing w:val="106"/>
                <w:fitText w:val="1480" w:id="-783524851"/>
              </w:rPr>
              <w:t>計画数</w:t>
            </w:r>
            <w:r w:rsidRPr="00F137F2">
              <w:rPr>
                <w:rFonts w:ascii="ＭＳ 明朝" w:hAnsi="ＭＳ 明朝" w:hint="eastAsia"/>
                <w:spacing w:val="2"/>
                <w:fitText w:val="1480" w:id="-783524851"/>
              </w:rPr>
              <w:t>量</w:t>
            </w:r>
          </w:p>
        </w:tc>
        <w:tc>
          <w:tcPr>
            <w:tcW w:w="2120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4692F1" w14:textId="77777777" w:rsidR="001B474B" w:rsidRDefault="001B474B">
            <w:pPr>
              <w:pStyle w:val="a3"/>
              <w:spacing w:before="15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1742D9">
              <w:rPr>
                <w:rFonts w:ascii="ＭＳ 明朝" w:hAnsi="ＭＳ 明朝" w:hint="eastAsia"/>
                <w:spacing w:val="54"/>
                <w:fitText w:val="1480" w:id="-783524850"/>
              </w:rPr>
              <w:t>出来高数</w:t>
            </w:r>
            <w:r w:rsidRPr="001742D9">
              <w:rPr>
                <w:rFonts w:ascii="ＭＳ 明朝" w:hAnsi="ＭＳ 明朝" w:hint="eastAsia"/>
                <w:spacing w:val="0"/>
                <w:fitText w:val="1480" w:id="-783524850"/>
              </w:rPr>
              <w:t>量</w:t>
            </w:r>
          </w:p>
        </w:tc>
        <w:tc>
          <w:tcPr>
            <w:tcW w:w="2120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14:paraId="4A7FFA59" w14:textId="77777777" w:rsidR="001B474B" w:rsidRDefault="001B474B" w:rsidP="001742D9">
            <w:pPr>
              <w:pStyle w:val="a3"/>
              <w:spacing w:before="15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1742D9" w:rsidRPr="001742D9">
              <w:rPr>
                <w:rFonts w:ascii="ＭＳ 明朝" w:hAnsi="ＭＳ 明朝" w:hint="eastAsia"/>
                <w:spacing w:val="210"/>
                <w:fitText w:val="1470" w:id="-960244224"/>
              </w:rPr>
              <w:t>進捗</w:t>
            </w:r>
            <w:r w:rsidR="001742D9" w:rsidRPr="001742D9">
              <w:rPr>
                <w:rFonts w:ascii="ＭＳ 明朝" w:hAnsi="ＭＳ 明朝" w:hint="eastAsia"/>
                <w:spacing w:val="0"/>
                <w:fitText w:val="1470" w:id="-960244224"/>
              </w:rPr>
              <w:t>率</w:t>
            </w: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B3F729" w14:textId="77777777" w:rsidR="001B474B" w:rsidRDefault="001B474B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1D96AB" w14:textId="77777777" w:rsidR="001B474B" w:rsidRDefault="001B474B">
            <w:pPr>
              <w:pStyle w:val="a3"/>
              <w:spacing w:before="153"/>
              <w:rPr>
                <w:spacing w:val="0"/>
              </w:rPr>
            </w:pPr>
          </w:p>
        </w:tc>
      </w:tr>
      <w:tr w:rsidR="001B474B" w14:paraId="38394CE3" w14:textId="77777777">
        <w:trPr>
          <w:cantSplit/>
          <w:trHeight w:hRule="exact" w:val="3096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D598A7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74E1D74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2ACCBC5D" w14:textId="77777777" w:rsidR="001B474B" w:rsidRDefault="001B474B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0B6311BB" w14:textId="77777777" w:rsidR="001B474B" w:rsidRDefault="001B474B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72ABF385" w14:textId="77777777" w:rsidR="001B474B" w:rsidRDefault="001B474B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49AA252F" w14:textId="77777777" w:rsidR="001B474B" w:rsidRDefault="001B474B">
            <w:pPr>
              <w:pStyle w:val="a3"/>
              <w:spacing w:before="15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</w:t>
            </w:r>
            <w:r w:rsidR="001742D9" w:rsidRPr="001742D9">
              <w:rPr>
                <w:rFonts w:ascii="ＭＳ 明朝" w:hAnsi="ＭＳ 明朝" w:hint="eastAsia"/>
                <w:spacing w:val="0"/>
                <w:sz w:val="18"/>
              </w:rPr>
              <w:t>パーセント</w:t>
            </w: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615D42" w14:textId="77777777" w:rsidR="001B474B" w:rsidRDefault="001B474B">
            <w:pPr>
              <w:pStyle w:val="a3"/>
              <w:spacing w:before="153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437701" w14:textId="77777777" w:rsidR="001B474B" w:rsidRDefault="001B474B">
            <w:pPr>
              <w:pStyle w:val="a3"/>
              <w:spacing w:before="153"/>
              <w:rPr>
                <w:spacing w:val="0"/>
              </w:rPr>
            </w:pPr>
          </w:p>
        </w:tc>
      </w:tr>
      <w:tr w:rsidR="001B474B" w14:paraId="3B6F3EAE" w14:textId="77777777">
        <w:trPr>
          <w:cantSplit/>
          <w:trHeight w:hRule="exact" w:val="1548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476D1F" w14:textId="77777777" w:rsidR="001B474B" w:rsidRDefault="001B47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9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1EAC6" w14:textId="77777777" w:rsidR="001B474B" w:rsidRDefault="001B474B">
            <w:pPr>
              <w:pStyle w:val="a3"/>
              <w:spacing w:before="15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注意事項</w:t>
            </w:r>
          </w:p>
          <w:p w14:paraId="5A085D5C" w14:textId="77777777" w:rsidR="001B474B" w:rsidRDefault="001B474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１</w:t>
            </w:r>
            <w:r w:rsidR="001742D9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現況写真（全景及び防災施設の設置状況等）を添付すること。</w:t>
            </w:r>
          </w:p>
          <w:p w14:paraId="0DF26B71" w14:textId="77777777" w:rsidR="001B474B" w:rsidRDefault="001B474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1742D9">
              <w:rPr>
                <w:rFonts w:ascii="ＭＳ 明朝" w:hAnsi="ＭＳ 明朝" w:hint="eastAsia"/>
              </w:rPr>
              <w:t>２</w:t>
            </w:r>
            <w:r>
              <w:rPr>
                <w:rFonts w:ascii="ＭＳ 明朝" w:hAnsi="ＭＳ 明朝" w:hint="eastAsia"/>
              </w:rPr>
              <w:t xml:space="preserve">　工程表を添付すること。</w:t>
            </w:r>
          </w:p>
          <w:p w14:paraId="28107970" w14:textId="77777777" w:rsidR="001B474B" w:rsidRDefault="001B474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="001742D9">
              <w:rPr>
                <w:rFonts w:ascii="ＭＳ 明朝" w:hAnsi="ＭＳ 明朝" w:hint="eastAsia"/>
              </w:rPr>
              <w:t xml:space="preserve">　　３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1742D9">
              <w:rPr>
                <w:rFonts w:ascii="ＭＳ 明朝" w:hAnsi="ＭＳ 明朝" w:hint="eastAsia"/>
              </w:rPr>
              <w:t>この様式（添付する関係書類を含む。）の写し１通を添えて提出すること。</w:t>
            </w: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0F77AF" w14:textId="77777777" w:rsidR="001B474B" w:rsidRDefault="001B474B">
            <w:pPr>
              <w:pStyle w:val="a3"/>
              <w:rPr>
                <w:spacing w:val="0"/>
              </w:rPr>
            </w:pPr>
          </w:p>
        </w:tc>
      </w:tr>
    </w:tbl>
    <w:p w14:paraId="35C46557" w14:textId="77777777" w:rsidR="001B474B" w:rsidRDefault="001B474B">
      <w:pPr>
        <w:pStyle w:val="a3"/>
        <w:spacing w:line="153" w:lineRule="exact"/>
        <w:rPr>
          <w:spacing w:val="0"/>
        </w:rPr>
      </w:pPr>
    </w:p>
    <w:p w14:paraId="4A708310" w14:textId="77777777" w:rsidR="001B474B" w:rsidRDefault="001B474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（日本</w:t>
      </w:r>
      <w:r w:rsidR="00B83363">
        <w:rPr>
          <w:rFonts w:ascii="ＭＳ 明朝" w:hAnsi="ＭＳ 明朝" w:hint="eastAsia"/>
        </w:rPr>
        <w:t>産業</w:t>
      </w:r>
      <w:r>
        <w:rPr>
          <w:rFonts w:ascii="ＭＳ 明朝" w:hAnsi="ＭＳ 明朝" w:hint="eastAsia"/>
        </w:rPr>
        <w:t>規格Ａ列４番）</w:t>
      </w:r>
    </w:p>
    <w:sectPr w:rsidR="001B474B" w:rsidSect="001B474B">
      <w:pgSz w:w="11906" w:h="16838"/>
      <w:pgMar w:top="1412" w:right="1066" w:bottom="1417" w:left="180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CE36A" w14:textId="77777777" w:rsidR="001742D9" w:rsidRDefault="001742D9" w:rsidP="001742D9">
      <w:r>
        <w:separator/>
      </w:r>
    </w:p>
  </w:endnote>
  <w:endnote w:type="continuationSeparator" w:id="0">
    <w:p w14:paraId="14D65F3B" w14:textId="77777777" w:rsidR="001742D9" w:rsidRDefault="001742D9" w:rsidP="00174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F4DBF" w14:textId="77777777" w:rsidR="001742D9" w:rsidRDefault="001742D9" w:rsidP="001742D9">
      <w:r>
        <w:separator/>
      </w:r>
    </w:p>
  </w:footnote>
  <w:footnote w:type="continuationSeparator" w:id="0">
    <w:p w14:paraId="2774302A" w14:textId="77777777" w:rsidR="001742D9" w:rsidRDefault="001742D9" w:rsidP="001742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B474B"/>
    <w:rsid w:val="00075F8E"/>
    <w:rsid w:val="00155E8F"/>
    <w:rsid w:val="001742D9"/>
    <w:rsid w:val="001B474B"/>
    <w:rsid w:val="0075466C"/>
    <w:rsid w:val="009C5D53"/>
    <w:rsid w:val="00B83363"/>
    <w:rsid w:val="00F1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9897CB9"/>
  <w15:chartTrackingRefBased/>
  <w15:docId w15:val="{1A8BF2FA-1AC3-49EA-936A-CEB17456D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cs="ＭＳ 明朝"/>
      <w:spacing w:val="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1742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42D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742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42D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0526343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4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別記</vt:lpstr>
      <vt:lpstr>  別記</vt:lpstr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subject/>
  <cp:keywords/>
  <dc:description/>
  <cp:revision>5</cp:revision>
  <dcterms:created xsi:type="dcterms:W3CDTF">2024-06-21T07:03:00Z</dcterms:created>
  <dcterms:modified xsi:type="dcterms:W3CDTF">2025-06-04T23:38:00Z</dcterms:modified>
</cp:coreProperties>
</file>