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F102" w14:textId="77777777" w:rsidR="001B474B" w:rsidRDefault="001B474B" w:rsidP="00075F8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7DDCA82C" w14:textId="77777777" w:rsidR="001B474B" w:rsidRDefault="001B474B">
      <w:pPr>
        <w:pStyle w:val="a3"/>
        <w:rPr>
          <w:spacing w:val="0"/>
        </w:rPr>
      </w:pPr>
    </w:p>
    <w:p w14:paraId="152CA702" w14:textId="77777777" w:rsidR="001B474B" w:rsidRDefault="001B474B">
      <w:pPr>
        <w:pStyle w:val="a3"/>
        <w:ind w:right="428"/>
        <w:rPr>
          <w:spacing w:val="0"/>
        </w:rPr>
      </w:pPr>
    </w:p>
    <w:p w14:paraId="6D0FB77D" w14:textId="77777777" w:rsidR="001B474B" w:rsidRDefault="001B474B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第２号様式（第４条関係）</w:t>
      </w:r>
    </w:p>
    <w:p w14:paraId="0EFF265B" w14:textId="77777777" w:rsidR="001B474B" w:rsidRDefault="001B474B">
      <w:pPr>
        <w:pStyle w:val="a3"/>
        <w:spacing w:line="129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332"/>
        <w:gridCol w:w="5936"/>
        <w:gridCol w:w="212"/>
        <w:gridCol w:w="106"/>
      </w:tblGrid>
      <w:tr w:rsidR="001B474B" w14:paraId="5010E0F3" w14:textId="77777777">
        <w:trPr>
          <w:trHeight w:hRule="exact" w:val="11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D6F32EB" w14:textId="77777777" w:rsidR="001B474B" w:rsidRDefault="001B474B">
            <w:pPr>
              <w:pStyle w:val="a3"/>
              <w:spacing w:line="129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549C" w14:textId="77777777" w:rsidR="001B474B" w:rsidRDefault="001B474B">
            <w:pPr>
              <w:pStyle w:val="a3"/>
              <w:spacing w:line="129" w:lineRule="exact"/>
              <w:rPr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417CC98" w14:textId="77777777" w:rsidR="001B474B" w:rsidRDefault="001B474B">
            <w:pPr>
              <w:pStyle w:val="a3"/>
              <w:spacing w:line="129" w:lineRule="exact"/>
              <w:rPr>
                <w:spacing w:val="0"/>
              </w:rPr>
            </w:pPr>
          </w:p>
        </w:tc>
      </w:tr>
      <w:tr w:rsidR="001B474B" w14:paraId="6ABC422D" w14:textId="77777777">
        <w:trPr>
          <w:cantSplit/>
          <w:trHeight w:hRule="exact" w:val="5019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29C53" w14:textId="77777777" w:rsidR="001B474B" w:rsidRDefault="001B474B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3F205" w14:textId="77777777" w:rsidR="001B474B" w:rsidRDefault="001B474B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林　地　開　発　行　為　着　手　届</w:t>
            </w:r>
          </w:p>
          <w:p w14:paraId="09E889CE" w14:textId="77777777" w:rsidR="001B474B" w:rsidRDefault="001B474B">
            <w:pPr>
              <w:pStyle w:val="a3"/>
              <w:rPr>
                <w:spacing w:val="0"/>
              </w:rPr>
            </w:pPr>
          </w:p>
          <w:p w14:paraId="38FB4B19" w14:textId="77777777" w:rsidR="001B474B" w:rsidRDefault="001B474B">
            <w:pPr>
              <w:pStyle w:val="a3"/>
              <w:rPr>
                <w:spacing w:val="0"/>
              </w:rPr>
            </w:pPr>
          </w:p>
          <w:p w14:paraId="1B7CDED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207CBE83" w14:textId="77777777" w:rsidR="001B474B" w:rsidRDefault="001B474B">
            <w:pPr>
              <w:pStyle w:val="a3"/>
              <w:rPr>
                <w:spacing w:val="0"/>
              </w:rPr>
            </w:pPr>
          </w:p>
          <w:p w14:paraId="6CA55F1C" w14:textId="77777777" w:rsidR="001B474B" w:rsidRDefault="001B474B">
            <w:pPr>
              <w:pStyle w:val="a3"/>
              <w:rPr>
                <w:spacing w:val="0"/>
              </w:rPr>
            </w:pPr>
          </w:p>
          <w:p w14:paraId="1F3EA5DE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416DF051" w14:textId="77777777" w:rsidR="001B474B" w:rsidRDefault="001B474B">
            <w:pPr>
              <w:pStyle w:val="a3"/>
              <w:rPr>
                <w:spacing w:val="0"/>
              </w:rPr>
            </w:pPr>
          </w:p>
          <w:p w14:paraId="31A935E2" w14:textId="77777777" w:rsidR="001B474B" w:rsidRDefault="001B474B">
            <w:pPr>
              <w:pStyle w:val="a3"/>
              <w:rPr>
                <w:spacing w:val="0"/>
              </w:rPr>
            </w:pPr>
          </w:p>
          <w:p w14:paraId="4384EC8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5D71DCB0" w14:textId="77777777" w:rsidR="001B474B" w:rsidRPr="004E3C97" w:rsidRDefault="001B474B">
            <w:pPr>
              <w:pStyle w:val="a3"/>
              <w:rPr>
                <w:spacing w:val="0"/>
              </w:rPr>
            </w:pPr>
          </w:p>
          <w:p w14:paraId="742C453E" w14:textId="77777777" w:rsidR="001B474B" w:rsidRDefault="001B474B">
            <w:pPr>
              <w:pStyle w:val="a3"/>
              <w:rPr>
                <w:spacing w:val="0"/>
              </w:rPr>
            </w:pPr>
          </w:p>
          <w:p w14:paraId="61695EA5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2260DB5A" w14:textId="1B00CA1E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5A49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（法人にあっては、その事務所の</w:t>
            </w:r>
          </w:p>
          <w:p w14:paraId="78CBC563" w14:textId="7F8955E2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5A49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A497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3C6061EC" w14:textId="77777777" w:rsidR="001B474B" w:rsidRDefault="001B474B">
            <w:pPr>
              <w:pStyle w:val="a3"/>
              <w:rPr>
                <w:spacing w:val="0"/>
              </w:rPr>
            </w:pPr>
          </w:p>
          <w:p w14:paraId="5899776B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次のとおり林地の開発行為に着手したので、東京都林地開発許可手続に関する規則</w:t>
            </w:r>
          </w:p>
          <w:p w14:paraId="1287382A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第４条の規定により届け出ます。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25323" w14:textId="77777777" w:rsidR="001B474B" w:rsidRDefault="001B474B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1B474B" w14:paraId="57054E31" w14:textId="77777777">
        <w:trPr>
          <w:cantSplit/>
          <w:trHeight w:hRule="exact" w:val="10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397B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0C38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FA6078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136"/>
                <w:fitText w:val="2140" w:id="-783524848"/>
              </w:rPr>
              <w:t>許可年月</w:t>
            </w:r>
            <w:r w:rsidRPr="00F137F2">
              <w:rPr>
                <w:rFonts w:ascii="ＭＳ 明朝" w:hAnsi="ＭＳ 明朝" w:hint="eastAsia"/>
                <w:fitText w:val="2140" w:id="-783524848"/>
              </w:rPr>
              <w:t>日</w:t>
            </w:r>
          </w:p>
          <w:p w14:paraId="7253C58A" w14:textId="77777777" w:rsidR="001B474B" w:rsidRDefault="001B474B">
            <w:pPr>
              <w:pStyle w:val="a3"/>
              <w:rPr>
                <w:spacing w:val="0"/>
              </w:rPr>
            </w:pPr>
          </w:p>
          <w:p w14:paraId="12CE3958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88"/>
                <w:fitText w:val="2140" w:id="-783524864"/>
              </w:rPr>
              <w:t>及び許可番</w:t>
            </w:r>
            <w:r w:rsidRPr="00F137F2">
              <w:rPr>
                <w:rFonts w:ascii="ＭＳ 明朝" w:hAnsi="ＭＳ 明朝" w:hint="eastAsia"/>
                <w:spacing w:val="0"/>
                <w:fitText w:val="2140" w:id="-783524864"/>
              </w:rPr>
              <w:t>号</w:t>
            </w:r>
          </w:p>
        </w:tc>
        <w:tc>
          <w:tcPr>
            <w:tcW w:w="59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C7AA25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57B28E04" w14:textId="77777777" w:rsidR="001B474B" w:rsidRDefault="001B474B">
            <w:pPr>
              <w:pStyle w:val="a3"/>
              <w:rPr>
                <w:spacing w:val="0"/>
              </w:rPr>
            </w:pPr>
          </w:p>
          <w:p w14:paraId="77FF01F2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4E3C97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AA098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FAE7B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630CE650" w14:textId="77777777">
        <w:trPr>
          <w:cantSplit/>
          <w:trHeight w:hRule="exact" w:val="10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59FC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1F069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4D517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56"/>
                <w:fitText w:val="2140" w:id="-783524863"/>
              </w:rPr>
              <w:t>開発行為に係</w:t>
            </w:r>
            <w:r w:rsidRPr="00F137F2">
              <w:rPr>
                <w:rFonts w:ascii="ＭＳ 明朝" w:hAnsi="ＭＳ 明朝" w:hint="eastAsia"/>
                <w:spacing w:val="-1"/>
                <w:fitText w:val="2140" w:id="-783524863"/>
              </w:rPr>
              <w:t>る</w:t>
            </w:r>
          </w:p>
          <w:p w14:paraId="5239EE8F" w14:textId="77777777" w:rsidR="001B474B" w:rsidRDefault="001B474B">
            <w:pPr>
              <w:pStyle w:val="a3"/>
              <w:rPr>
                <w:spacing w:val="0"/>
              </w:rPr>
            </w:pPr>
          </w:p>
          <w:p w14:paraId="1381B89F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56"/>
                <w:fitText w:val="2140" w:id="-783524862"/>
              </w:rPr>
              <w:t>森林の所在場</w:t>
            </w:r>
            <w:r w:rsidRPr="00F137F2">
              <w:rPr>
                <w:rFonts w:ascii="ＭＳ 明朝" w:hAnsi="ＭＳ 明朝" w:hint="eastAsia"/>
                <w:spacing w:val="-1"/>
                <w:fitText w:val="2140" w:id="-783524862"/>
              </w:rPr>
              <w:t>所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9468F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市　　　　　　町</w:t>
            </w:r>
          </w:p>
          <w:p w14:paraId="428C2805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15E8228F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郡　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27A28" w14:textId="77777777" w:rsidR="001B474B" w:rsidRDefault="001B474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F877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5535D3E7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C794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F5A06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17D383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88"/>
                <w:fitText w:val="2140" w:id="-783524861"/>
              </w:rPr>
              <w:t>開発許可面</w:t>
            </w:r>
            <w:r w:rsidRPr="00F137F2">
              <w:rPr>
                <w:rFonts w:ascii="ＭＳ 明朝" w:hAnsi="ＭＳ 明朝" w:hint="eastAsia"/>
                <w:spacing w:val="0"/>
                <w:fitText w:val="2140" w:id="-783524861"/>
              </w:rPr>
              <w:t>積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19EEC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ヘクタ－ル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9B0CE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097A2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0005C3C3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F2BA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A33E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761264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56"/>
                <w:fitText w:val="2140" w:id="-783524860"/>
              </w:rPr>
              <w:t>開発行為の目</w:t>
            </w:r>
            <w:r w:rsidRPr="00F137F2">
              <w:rPr>
                <w:rFonts w:ascii="ＭＳ 明朝" w:hAnsi="ＭＳ 明朝" w:hint="eastAsia"/>
                <w:spacing w:val="-1"/>
                <w:fitText w:val="2140" w:id="-783524860"/>
              </w:rPr>
              <w:t>的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AC484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D2C8C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2DA83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1DB397FC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3C01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5D31A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46F909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136"/>
                <w:fitText w:val="2140" w:id="-783524859"/>
              </w:rPr>
              <w:t>着手年月</w:t>
            </w:r>
            <w:r w:rsidRPr="00F137F2">
              <w:rPr>
                <w:rFonts w:ascii="ＭＳ 明朝" w:hAnsi="ＭＳ 明朝" w:hint="eastAsia"/>
                <w:fitText w:val="2140" w:id="-783524859"/>
              </w:rPr>
              <w:t>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CCA39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AD939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4656C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6BC0D5E5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576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58788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1529B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56"/>
                <w:fitText w:val="2140" w:id="-783524858"/>
              </w:rPr>
              <w:t>完了予定年月</w:t>
            </w:r>
            <w:r w:rsidRPr="00F137F2">
              <w:rPr>
                <w:rFonts w:ascii="ＭＳ 明朝" w:hAnsi="ＭＳ 明朝" w:hint="eastAsia"/>
                <w:spacing w:val="-1"/>
                <w:fitText w:val="2140" w:id="-783524858"/>
              </w:rPr>
              <w:t>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EE145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E4229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D1DE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5319FA62" w14:textId="77777777">
        <w:trPr>
          <w:cantSplit/>
          <w:trHeight w:hRule="exact" w:val="10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AAE1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56C5E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2F25B2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769F97CB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860"/>
                <w:fitText w:val="2140" w:id="-783524857"/>
              </w:rPr>
              <w:t>備</w:t>
            </w:r>
            <w:r w:rsidRPr="00F137F2">
              <w:rPr>
                <w:rFonts w:ascii="ＭＳ 明朝" w:hAnsi="ＭＳ 明朝" w:hint="eastAsia"/>
                <w:spacing w:val="0"/>
                <w:fitText w:val="2140" w:id="-783524857"/>
              </w:rPr>
              <w:t>考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8F428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8119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7411F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7411946F" w14:textId="77777777">
        <w:trPr>
          <w:cantSplit/>
          <w:trHeight w:hRule="exact" w:val="154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75D5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C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70ED1CDC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備考欄には、開発行為に係る森林法以外の法令の規定による許認可の状況、期</w:t>
            </w:r>
          </w:p>
          <w:p w14:paraId="53792206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間、年月日及び番号を記載すること。</w:t>
            </w:r>
          </w:p>
          <w:p w14:paraId="691B34FE" w14:textId="77777777" w:rsidR="001B474B" w:rsidRDefault="001B474B" w:rsidP="004E3C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4E3C97">
              <w:rPr>
                <w:rFonts w:ascii="ＭＳ 明朝" w:hAnsi="ＭＳ 明朝" w:hint="eastAsia"/>
              </w:rPr>
              <w:t xml:space="preserve">　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3C97">
              <w:rPr>
                <w:rFonts w:ascii="ＭＳ 明朝" w:hAnsi="ＭＳ 明朝" w:hint="eastAsia"/>
              </w:rPr>
              <w:t>この様式（添付する関係書類を含む。）の写し１通を添えて提出すること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CD4EE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</w:tbl>
    <w:p w14:paraId="61786EB1" w14:textId="77777777" w:rsidR="001B474B" w:rsidRDefault="001B474B">
      <w:pPr>
        <w:pStyle w:val="a3"/>
        <w:spacing w:line="153" w:lineRule="exact"/>
        <w:rPr>
          <w:spacing w:val="0"/>
        </w:rPr>
      </w:pPr>
    </w:p>
    <w:p w14:paraId="643B6C9E" w14:textId="77777777" w:rsidR="001B474B" w:rsidRDefault="001B47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F46CDF">
        <w:rPr>
          <w:rFonts w:ascii="ＭＳ 明朝" w:hAnsi="ＭＳ 明朝" w:hint="eastAsia"/>
        </w:rPr>
        <w:t xml:space="preserve">　　　　　　　　　　　　　　　　　　　　　　　　　　　（日本産業</w:t>
      </w:r>
      <w:r>
        <w:rPr>
          <w:rFonts w:ascii="ＭＳ 明朝" w:hAnsi="ＭＳ 明朝" w:hint="eastAsia"/>
        </w:rPr>
        <w:t>規格Ａ列４番）</w:t>
      </w:r>
    </w:p>
    <w:p w14:paraId="56C2CDF3" w14:textId="77777777" w:rsidR="001B474B" w:rsidRDefault="001B474B">
      <w:pPr>
        <w:pStyle w:val="a3"/>
        <w:rPr>
          <w:spacing w:val="0"/>
        </w:rPr>
      </w:pPr>
    </w:p>
    <w:p w14:paraId="0A63DA58" w14:textId="77777777" w:rsidR="001B474B" w:rsidRDefault="001B474B">
      <w:pPr>
        <w:pStyle w:val="a3"/>
        <w:rPr>
          <w:spacing w:val="0"/>
        </w:rPr>
      </w:pPr>
    </w:p>
    <w:sectPr w:rsidR="001B474B" w:rsidSect="001B474B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9C69" w14:textId="77777777" w:rsidR="004E3C97" w:rsidRDefault="004E3C97" w:rsidP="004E3C97">
      <w:r>
        <w:separator/>
      </w:r>
    </w:p>
  </w:endnote>
  <w:endnote w:type="continuationSeparator" w:id="0">
    <w:p w14:paraId="1D4A1972" w14:textId="77777777" w:rsidR="004E3C97" w:rsidRDefault="004E3C97" w:rsidP="004E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80C9" w14:textId="77777777" w:rsidR="004E3C97" w:rsidRDefault="004E3C97" w:rsidP="004E3C97">
      <w:r>
        <w:separator/>
      </w:r>
    </w:p>
  </w:footnote>
  <w:footnote w:type="continuationSeparator" w:id="0">
    <w:p w14:paraId="58A0E019" w14:textId="77777777" w:rsidR="004E3C97" w:rsidRDefault="004E3C97" w:rsidP="004E3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474B"/>
    <w:rsid w:val="00075F8E"/>
    <w:rsid w:val="00155E8F"/>
    <w:rsid w:val="001B474B"/>
    <w:rsid w:val="00301ECE"/>
    <w:rsid w:val="004E3C97"/>
    <w:rsid w:val="005A4971"/>
    <w:rsid w:val="00F137F2"/>
    <w:rsid w:val="00F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DED73B"/>
  <w15:chartTrackingRefBased/>
  <w15:docId w15:val="{1A8BF2FA-1AC3-49EA-936A-CEB1745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E3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C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3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別記</vt:lpstr>
      <vt:lpstr>  別記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cp:keywords/>
  <dc:description/>
  <cp:revision>5</cp:revision>
  <dcterms:created xsi:type="dcterms:W3CDTF">2024-06-21T07:03:00Z</dcterms:created>
  <dcterms:modified xsi:type="dcterms:W3CDTF">2025-06-04T23:38:00Z</dcterms:modified>
</cp:coreProperties>
</file>