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E21F" w14:textId="77777777" w:rsidR="00BE663E" w:rsidRDefault="00BE663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第１４号様式（第１１条関係）</w:t>
      </w:r>
    </w:p>
    <w:p w14:paraId="3B9A9667" w14:textId="77777777" w:rsidR="00BE663E" w:rsidRDefault="00BE663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2544"/>
        <w:gridCol w:w="5724"/>
        <w:gridCol w:w="212"/>
        <w:gridCol w:w="106"/>
      </w:tblGrid>
      <w:tr w:rsidR="00BE663E" w14:paraId="2EC679A4" w14:textId="77777777">
        <w:trPr>
          <w:cantSplit/>
          <w:trHeight w:hRule="exact" w:val="520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8D0C6" w14:textId="77777777" w:rsidR="00BE663E" w:rsidRDefault="00BE663E">
            <w:pPr>
              <w:pStyle w:val="a3"/>
              <w:spacing w:before="148" w:line="279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E1038" w14:textId="77777777" w:rsidR="00BE663E" w:rsidRDefault="00BE663E">
            <w:pPr>
              <w:pStyle w:val="a3"/>
              <w:spacing w:before="148" w:line="27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42"/>
                <w:sz w:val="28"/>
                <w:szCs w:val="28"/>
                <w:fitText w:val="3200" w:id="-783524608"/>
              </w:rPr>
              <w:t>林地開発行為完了</w:t>
            </w:r>
            <w:r w:rsidRPr="006F34CE">
              <w:rPr>
                <w:rFonts w:ascii="ＭＳ 明朝" w:hAnsi="ＭＳ 明朝" w:hint="eastAsia"/>
                <w:spacing w:val="4"/>
                <w:sz w:val="28"/>
                <w:szCs w:val="28"/>
                <w:fitText w:val="3200" w:id="-783524608"/>
              </w:rPr>
              <w:t>届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141CF" w14:textId="77777777" w:rsidR="00BE663E" w:rsidRDefault="00BE663E">
            <w:pPr>
              <w:pStyle w:val="a3"/>
              <w:spacing w:before="148" w:line="279" w:lineRule="exact"/>
              <w:jc w:val="center"/>
              <w:rPr>
                <w:spacing w:val="0"/>
              </w:rPr>
            </w:pPr>
          </w:p>
        </w:tc>
      </w:tr>
      <w:tr w:rsidR="00BE663E" w14:paraId="4E6CAD0E" w14:textId="77777777">
        <w:trPr>
          <w:cantSplit/>
          <w:trHeight w:hRule="exact" w:val="14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56172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8163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9714F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663E" w14:paraId="54A44B9A" w14:textId="77777777">
        <w:trPr>
          <w:cantSplit/>
          <w:trHeight w:hRule="exact" w:val="338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7C542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74049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2D89D2B0" w14:textId="77777777" w:rsidR="00BE663E" w:rsidRDefault="00BE663E">
            <w:pPr>
              <w:pStyle w:val="a3"/>
              <w:rPr>
                <w:spacing w:val="0"/>
              </w:rPr>
            </w:pPr>
          </w:p>
          <w:p w14:paraId="1B647D2F" w14:textId="77777777" w:rsidR="00BE663E" w:rsidRDefault="00BE663E">
            <w:pPr>
              <w:pStyle w:val="a3"/>
              <w:rPr>
                <w:spacing w:val="0"/>
              </w:rPr>
            </w:pPr>
          </w:p>
          <w:p w14:paraId="7923465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594E88BE" w14:textId="77777777" w:rsidR="00BE663E" w:rsidRDefault="00BE663E">
            <w:pPr>
              <w:pStyle w:val="a3"/>
              <w:rPr>
                <w:spacing w:val="0"/>
              </w:rPr>
            </w:pPr>
          </w:p>
          <w:p w14:paraId="34E0B4B8" w14:textId="77777777" w:rsidR="00BE663E" w:rsidRDefault="00BE663E">
            <w:pPr>
              <w:pStyle w:val="a3"/>
              <w:rPr>
                <w:spacing w:val="0"/>
              </w:rPr>
            </w:pPr>
          </w:p>
          <w:p w14:paraId="2B81CC9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2D91825C" w14:textId="77777777" w:rsidR="00BE663E" w:rsidRDefault="00BE663E">
            <w:pPr>
              <w:pStyle w:val="a3"/>
              <w:rPr>
                <w:spacing w:val="0"/>
              </w:rPr>
            </w:pPr>
          </w:p>
          <w:p w14:paraId="4242D94A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1996CBDE" w14:textId="0AA9661D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5308B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4917D146" w14:textId="0291E88A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5308B5">
              <w:rPr>
                <w:rFonts w:ascii="ＭＳ 明朝" w:hAnsi="ＭＳ 明朝" w:hint="eastAsia"/>
              </w:rPr>
              <w:t xml:space="preserve">　　</w:t>
            </w:r>
            <w:r w:rsidR="005308B5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31C44B2A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次のとおり林地の開発行為が完了したので、東京都林地開発許可手続に関する規則</w:t>
            </w:r>
          </w:p>
          <w:p w14:paraId="528450D7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第11条の規定により届け出ます。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E25FE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43CDC323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533F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D7E04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C3D13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93D36F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C3280">
              <w:rPr>
                <w:rFonts w:ascii="ＭＳ 明朝" w:hAnsi="ＭＳ 明朝" w:hint="eastAsia"/>
              </w:rPr>
              <w:t xml:space="preserve">　　　　年　　月　　日　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3983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3966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9D82D98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3E7C3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EF9B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DE74B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607"/>
              </w:rPr>
              <w:t>開発行為に係</w:t>
            </w:r>
            <w:r w:rsidRPr="006F34CE">
              <w:rPr>
                <w:rFonts w:ascii="ＭＳ 明朝" w:hAnsi="ＭＳ 明朝" w:hint="eastAsia"/>
                <w:spacing w:val="3"/>
                <w:fitText w:val="2340" w:id="-783524607"/>
              </w:rPr>
              <w:t>る</w:t>
            </w:r>
          </w:p>
          <w:p w14:paraId="1331444A" w14:textId="77777777" w:rsidR="00BE663E" w:rsidRDefault="00BE663E">
            <w:pPr>
              <w:pStyle w:val="a3"/>
              <w:rPr>
                <w:spacing w:val="0"/>
              </w:rPr>
            </w:pPr>
          </w:p>
          <w:p w14:paraId="6415854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606"/>
              </w:rPr>
              <w:t>森林の所在場</w:t>
            </w:r>
            <w:r w:rsidRPr="006F34CE">
              <w:rPr>
                <w:rFonts w:ascii="ＭＳ 明朝" w:hAnsi="ＭＳ 明朝" w:hint="eastAsia"/>
                <w:spacing w:val="3"/>
                <w:fitText w:val="2340" w:id="-783524606"/>
              </w:rPr>
              <w:t>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A5D53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町</w:t>
            </w:r>
          </w:p>
          <w:p w14:paraId="7CF0BD0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3A91660D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04E1C0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58B92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15FE947A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9D39F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18457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2DC3B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08"/>
                <w:fitText w:val="2340" w:id="-783524605"/>
              </w:rPr>
              <w:t>開発許可面</w:t>
            </w:r>
            <w:r w:rsidRPr="006F34CE">
              <w:rPr>
                <w:rFonts w:ascii="ＭＳ 明朝" w:hAnsi="ＭＳ 明朝" w:hint="eastAsia"/>
                <w:spacing w:val="0"/>
                <w:fitText w:val="2340" w:id="-783524605"/>
              </w:rPr>
              <w:t>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BB1DE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DC3280">
              <w:rPr>
                <w:rFonts w:ascii="ＭＳ 明朝" w:hAnsi="ＭＳ 明朝" w:hint="eastAsia"/>
              </w:rPr>
              <w:t>ヘクタ－ル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75E9A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165E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6449C80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2CC1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AC3193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F6961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604"/>
              </w:rPr>
              <w:t>開発行為の目</w:t>
            </w:r>
            <w:r w:rsidRPr="006F34CE">
              <w:rPr>
                <w:rFonts w:ascii="ＭＳ 明朝" w:hAnsi="ＭＳ 明朝" w:hint="eastAsia"/>
                <w:spacing w:val="3"/>
                <w:fitText w:val="2340" w:id="-783524604"/>
              </w:rPr>
              <w:t>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E9BBD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7F0C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C318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AAF942E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4A49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B9A70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80832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61"/>
                <w:fitText w:val="2340" w:id="-783524603"/>
              </w:rPr>
              <w:t>完了年月</w:t>
            </w:r>
            <w:r w:rsidRPr="006F34CE">
              <w:rPr>
                <w:rFonts w:ascii="ＭＳ 明朝" w:hAnsi="ＭＳ 明朝" w:hint="eastAsia"/>
                <w:fitText w:val="2340" w:id="-783524603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33EEB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59DF3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5EB4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431E00E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46196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B065C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3E26B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61"/>
                <w:fitText w:val="2340" w:id="-783524602"/>
              </w:rPr>
              <w:t>防災施設</w:t>
            </w:r>
            <w:r w:rsidRPr="006F34CE">
              <w:rPr>
                <w:rFonts w:ascii="ＭＳ 明朝" w:hAnsi="ＭＳ 明朝" w:hint="eastAsia"/>
                <w:fitText w:val="2340" w:id="-783524602"/>
              </w:rPr>
              <w:t>の</w:t>
            </w:r>
          </w:p>
          <w:p w14:paraId="275F1723" w14:textId="77777777" w:rsidR="00BE663E" w:rsidRDefault="00BE663E">
            <w:pPr>
              <w:pStyle w:val="a3"/>
              <w:rPr>
                <w:spacing w:val="0"/>
              </w:rPr>
            </w:pPr>
          </w:p>
          <w:p w14:paraId="06077475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250"/>
                <w:fitText w:val="2340" w:id="-783524601"/>
              </w:rPr>
              <w:t>設置状</w:t>
            </w:r>
            <w:r w:rsidRPr="006F34CE">
              <w:rPr>
                <w:rFonts w:ascii="ＭＳ 明朝" w:hAnsi="ＭＳ 明朝" w:hint="eastAsia"/>
                <w:spacing w:val="0"/>
                <w:fitText w:val="2340" w:id="-783524601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0B5EB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3D140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72FC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3A5C2B5A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D5A5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2FB2F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F1952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残置森林の状況及び造成</w:t>
            </w:r>
          </w:p>
          <w:p w14:paraId="04F3064F" w14:textId="77777777" w:rsidR="00BE663E" w:rsidRDefault="00BE663E">
            <w:pPr>
              <w:pStyle w:val="a3"/>
              <w:rPr>
                <w:spacing w:val="0"/>
              </w:rPr>
            </w:pPr>
          </w:p>
          <w:p w14:paraId="7A45A6B7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森林（緑地）の設置状況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19A62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0800C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1DD1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F560110" w14:textId="77777777">
        <w:trPr>
          <w:cantSplit/>
          <w:trHeight w:hRule="exact" w:val="151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7EDA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65880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8200BF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  <w:p w14:paraId="707909DA" w14:textId="77777777" w:rsidR="00BE663E" w:rsidRDefault="00BE663E">
            <w:pPr>
              <w:pStyle w:val="a3"/>
              <w:rPr>
                <w:spacing w:val="0"/>
              </w:rPr>
            </w:pPr>
          </w:p>
          <w:p w14:paraId="6E7BF6B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B3BFF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D739B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E386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24B9D77" w14:textId="77777777">
        <w:trPr>
          <w:cantSplit/>
          <w:trHeight w:hRule="exact" w:val="126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38726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897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16EA206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</w:t>
            </w:r>
            <w:r>
              <w:rPr>
                <w:rFonts w:ascii="ＭＳ 明朝" w:hAnsi="ＭＳ 明朝" w:hint="eastAsia"/>
                <w:spacing w:val="0"/>
              </w:rPr>
              <w:t>完了時の現況写真（全景及び防災施設の設置状況等）及び図面を添付すること。</w:t>
            </w:r>
          </w:p>
          <w:p w14:paraId="2EE8D8AB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C328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C3280" w:rsidRPr="00DC3280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CF123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</w:tbl>
    <w:p w14:paraId="79E49839" w14:textId="77777777" w:rsidR="00BE663E" w:rsidRDefault="00BE663E">
      <w:pPr>
        <w:pStyle w:val="a3"/>
        <w:spacing w:line="148" w:lineRule="exact"/>
        <w:rPr>
          <w:spacing w:val="0"/>
        </w:rPr>
      </w:pPr>
    </w:p>
    <w:p w14:paraId="51B0B32C" w14:textId="77777777" w:rsidR="00BE663E" w:rsidRDefault="00BE66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FF7553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p w14:paraId="02D6918E" w14:textId="77777777" w:rsidR="00BE663E" w:rsidRDefault="00BE663E">
      <w:pPr>
        <w:pStyle w:val="a3"/>
        <w:ind w:right="428"/>
        <w:rPr>
          <w:spacing w:val="0"/>
        </w:rPr>
      </w:pPr>
    </w:p>
    <w:p w14:paraId="7C9A9DA5" w14:textId="77777777" w:rsidR="00BE663E" w:rsidRDefault="00BE663E">
      <w:pPr>
        <w:pStyle w:val="a3"/>
        <w:rPr>
          <w:spacing w:val="0"/>
        </w:rPr>
      </w:pPr>
    </w:p>
    <w:p w14:paraId="529EB176" w14:textId="77777777" w:rsidR="00BE663E" w:rsidRDefault="00BE663E">
      <w:pPr>
        <w:pStyle w:val="a3"/>
        <w:rPr>
          <w:spacing w:val="0"/>
        </w:rPr>
      </w:pPr>
    </w:p>
    <w:sectPr w:rsidR="00BE663E" w:rsidSect="00BE663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3EAE" w14:textId="77777777" w:rsidR="00DC3280" w:rsidRDefault="00DC3280" w:rsidP="00DC3280">
      <w:r>
        <w:separator/>
      </w:r>
    </w:p>
  </w:endnote>
  <w:endnote w:type="continuationSeparator" w:id="0">
    <w:p w14:paraId="39903DE0" w14:textId="77777777" w:rsidR="00DC3280" w:rsidRDefault="00DC3280" w:rsidP="00D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1F007" w14:textId="77777777" w:rsidR="00DC3280" w:rsidRDefault="00DC3280" w:rsidP="00DC3280">
      <w:r>
        <w:separator/>
      </w:r>
    </w:p>
  </w:footnote>
  <w:footnote w:type="continuationSeparator" w:id="0">
    <w:p w14:paraId="3BD32612" w14:textId="77777777" w:rsidR="00DC3280" w:rsidRDefault="00DC3280" w:rsidP="00DC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63E"/>
    <w:rsid w:val="005308B5"/>
    <w:rsid w:val="00690C87"/>
    <w:rsid w:val="006F34CE"/>
    <w:rsid w:val="00BE663E"/>
    <w:rsid w:val="00CD3F2E"/>
    <w:rsid w:val="00DC328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38B24"/>
  <w15:chartTrackingRefBased/>
  <w15:docId w15:val="{A7785412-E662-4B5F-9798-0F6936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C3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2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3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第１０号様式（第９条関係）</vt:lpstr>
      <vt:lpstr>　第１０号様式（第９条関係）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第１０号様式（第９条関係）</dc:title>
  <dc:subject/>
  <cp:keywords/>
  <dc:description/>
  <cp:revision>5</cp:revision>
  <dcterms:created xsi:type="dcterms:W3CDTF">2024-06-21T07:58:00Z</dcterms:created>
  <dcterms:modified xsi:type="dcterms:W3CDTF">2025-06-04T23:43:00Z</dcterms:modified>
</cp:coreProperties>
</file>