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30B2" w14:textId="77777777" w:rsidR="00BE663E" w:rsidRDefault="00BE663E">
      <w:pPr>
        <w:pStyle w:val="a3"/>
        <w:ind w:right="214"/>
        <w:rPr>
          <w:spacing w:val="0"/>
        </w:rPr>
      </w:pPr>
      <w:r>
        <w:rPr>
          <w:rFonts w:ascii="ＭＳ 明朝" w:hAnsi="ＭＳ 明朝" w:hint="eastAsia"/>
        </w:rPr>
        <w:t xml:space="preserve">　第１３号様式（第１０条関係）</w:t>
      </w:r>
    </w:p>
    <w:p w14:paraId="3F77D9CE" w14:textId="77777777" w:rsidR="00BE663E" w:rsidRDefault="00BE663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212"/>
        <w:gridCol w:w="2544"/>
        <w:gridCol w:w="5724"/>
        <w:gridCol w:w="212"/>
        <w:gridCol w:w="106"/>
      </w:tblGrid>
      <w:tr w:rsidR="00BE663E" w14:paraId="7375FE6D" w14:textId="77777777">
        <w:trPr>
          <w:cantSplit/>
          <w:trHeight w:hRule="exact" w:val="243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EB9610" w14:textId="77777777" w:rsidR="00BE663E" w:rsidRDefault="00BE663E">
            <w:pPr>
              <w:pStyle w:val="a3"/>
              <w:rPr>
                <w:spacing w:val="0"/>
              </w:rPr>
            </w:pPr>
          </w:p>
        </w:tc>
        <w:tc>
          <w:tcPr>
            <w:tcW w:w="86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8E909" w14:textId="77777777" w:rsidR="00BE663E" w:rsidRDefault="00BE663E">
            <w:pPr>
              <w:pStyle w:val="a3"/>
              <w:spacing w:before="148" w:line="27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145"/>
                <w:sz w:val="28"/>
                <w:szCs w:val="28"/>
                <w:fitText w:val="2560" w:id="-783524603"/>
              </w:rPr>
              <w:t>災害発生</w:t>
            </w:r>
            <w:r w:rsidRPr="006F34CE">
              <w:rPr>
                <w:rFonts w:ascii="ＭＳ 明朝" w:hAnsi="ＭＳ 明朝" w:hint="eastAsia"/>
                <w:spacing w:val="0"/>
                <w:sz w:val="28"/>
                <w:szCs w:val="28"/>
                <w:fitText w:val="2560" w:id="-783524603"/>
              </w:rPr>
              <w:t>届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40D69D" w14:textId="77777777" w:rsidR="00BE663E" w:rsidRDefault="00BE663E">
            <w:pPr>
              <w:pStyle w:val="a3"/>
              <w:jc w:val="center"/>
              <w:rPr>
                <w:spacing w:val="0"/>
              </w:rPr>
            </w:pPr>
          </w:p>
        </w:tc>
      </w:tr>
      <w:tr w:rsidR="00BE663E" w14:paraId="6E69C6B0" w14:textId="77777777">
        <w:trPr>
          <w:cantSplit/>
          <w:trHeight w:hRule="exact" w:val="169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EA10C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9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5102B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A0E0C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E663E" w14:paraId="4DB0E4D8" w14:textId="77777777">
        <w:trPr>
          <w:cantSplit/>
          <w:trHeight w:hRule="exact" w:val="3637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F83017" w14:textId="77777777" w:rsidR="00BE663E" w:rsidRDefault="00BE663E">
            <w:pPr>
              <w:pStyle w:val="a3"/>
              <w:rPr>
                <w:spacing w:val="0"/>
              </w:rPr>
            </w:pPr>
          </w:p>
        </w:tc>
        <w:tc>
          <w:tcPr>
            <w:tcW w:w="86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9E0C2" w14:textId="77777777" w:rsidR="00BE663E" w:rsidRDefault="00BE663E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年　　月　　日</w:t>
            </w:r>
          </w:p>
          <w:p w14:paraId="69105CCC" w14:textId="77777777" w:rsidR="00BE663E" w:rsidRDefault="00BE663E">
            <w:pPr>
              <w:pStyle w:val="a3"/>
              <w:rPr>
                <w:spacing w:val="0"/>
              </w:rPr>
            </w:pPr>
          </w:p>
          <w:p w14:paraId="33C4F4A6" w14:textId="77777777" w:rsidR="00BE663E" w:rsidRDefault="00BE663E">
            <w:pPr>
              <w:pStyle w:val="a3"/>
              <w:rPr>
                <w:spacing w:val="0"/>
              </w:rPr>
            </w:pPr>
          </w:p>
          <w:p w14:paraId="25EA456B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東　京　都　知　事　　殿</w:t>
            </w:r>
          </w:p>
          <w:p w14:paraId="2775EDCB" w14:textId="77777777" w:rsidR="00BE663E" w:rsidRDefault="00BE663E">
            <w:pPr>
              <w:pStyle w:val="a3"/>
              <w:rPr>
                <w:spacing w:val="0"/>
              </w:rPr>
            </w:pPr>
          </w:p>
          <w:p w14:paraId="72304901" w14:textId="77777777" w:rsidR="00BE663E" w:rsidRDefault="00BE663E">
            <w:pPr>
              <w:pStyle w:val="a3"/>
              <w:rPr>
                <w:spacing w:val="0"/>
              </w:rPr>
            </w:pPr>
          </w:p>
          <w:p w14:paraId="416D9769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24566E4A" w14:textId="77777777" w:rsidR="00BE663E" w:rsidRDefault="00BE663E">
            <w:pPr>
              <w:pStyle w:val="a3"/>
              <w:rPr>
                <w:spacing w:val="0"/>
              </w:rPr>
            </w:pPr>
          </w:p>
          <w:p w14:paraId="22D1C9E0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氏　名　　　　　　　　　　　　　　　　　</w:t>
            </w:r>
          </w:p>
          <w:p w14:paraId="653A6AAB" w14:textId="1C524854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55629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（法人にあっては、その事務所の</w:t>
            </w:r>
          </w:p>
          <w:p w14:paraId="0D1B093A" w14:textId="695F5EE8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556295">
              <w:rPr>
                <w:rFonts w:ascii="ＭＳ 明朝" w:hAnsi="ＭＳ 明朝" w:hint="eastAsia"/>
              </w:rPr>
              <w:t xml:space="preserve">　　</w:t>
            </w:r>
            <w:r w:rsidR="00556295">
              <w:rPr>
                <w:rFonts w:ascii="ＭＳ 明朝" w:hAnsi="ＭＳ 明朝" w:hint="eastAsia"/>
              </w:rPr>
              <w:t>所在地、名称及</w:t>
            </w:r>
            <w:r>
              <w:rPr>
                <w:rFonts w:ascii="ＭＳ 明朝" w:hAnsi="ＭＳ 明朝" w:hint="eastAsia"/>
              </w:rPr>
              <w:t>び代表者の氏名）</w:t>
            </w:r>
          </w:p>
          <w:p w14:paraId="613DA726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次のとおり災害が発生したので、東京都林地開発許可手続に関する規則第10条の規</w:t>
            </w:r>
          </w:p>
          <w:p w14:paraId="154235AC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定により届け出ます。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11CB4C" w14:textId="77777777" w:rsidR="00BE663E" w:rsidRDefault="00BE663E">
            <w:pPr>
              <w:pStyle w:val="a3"/>
              <w:rPr>
                <w:spacing w:val="0"/>
              </w:rPr>
            </w:pPr>
          </w:p>
        </w:tc>
      </w:tr>
      <w:tr w:rsidR="00BE663E" w14:paraId="1F929937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82231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545E9B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BE51FB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許可年月日及び許可番号</w:t>
            </w:r>
          </w:p>
        </w:tc>
        <w:tc>
          <w:tcPr>
            <w:tcW w:w="572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2B5BAC5A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5C304C">
              <w:rPr>
                <w:rFonts w:ascii="ＭＳ 明朝" w:hAnsi="ＭＳ 明朝" w:hint="eastAsia"/>
              </w:rPr>
              <w:t xml:space="preserve">　　　　年　　月　　日　　　　　　　</w:t>
            </w:r>
            <w:r>
              <w:rPr>
                <w:rFonts w:ascii="ＭＳ 明朝" w:hAnsi="ＭＳ 明朝" w:hint="eastAsia"/>
              </w:rPr>
              <w:t>第　　　　号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EFCBF0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FAED2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60ED75AD" w14:textId="77777777">
        <w:trPr>
          <w:cantSplit/>
          <w:trHeight w:hRule="exact" w:val="101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C8E2C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B71ADB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D8E1A7A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72"/>
                <w:fitText w:val="2340" w:id="-783524602"/>
              </w:rPr>
              <w:t>開発行為に係</w:t>
            </w:r>
            <w:r w:rsidRPr="006F34CE">
              <w:rPr>
                <w:rFonts w:ascii="ＭＳ 明朝" w:hAnsi="ＭＳ 明朝" w:hint="eastAsia"/>
                <w:spacing w:val="3"/>
                <w:fitText w:val="2340" w:id="-783524602"/>
              </w:rPr>
              <w:t>る</w:t>
            </w:r>
          </w:p>
          <w:p w14:paraId="6F9A88C5" w14:textId="77777777" w:rsidR="00BE663E" w:rsidRDefault="00BE663E">
            <w:pPr>
              <w:pStyle w:val="a3"/>
              <w:rPr>
                <w:spacing w:val="0"/>
              </w:rPr>
            </w:pPr>
          </w:p>
          <w:p w14:paraId="167DCE3A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72"/>
                <w:fitText w:val="2340" w:id="-783524601"/>
              </w:rPr>
              <w:t>森林の所在場</w:t>
            </w:r>
            <w:r w:rsidRPr="006F34CE">
              <w:rPr>
                <w:rFonts w:ascii="ＭＳ 明朝" w:hAnsi="ＭＳ 明朝" w:hint="eastAsia"/>
                <w:spacing w:val="3"/>
                <w:fitText w:val="2340" w:id="-783524601"/>
              </w:rPr>
              <w:t>所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5D46D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市　　　　　町</w:t>
            </w:r>
          </w:p>
          <w:p w14:paraId="5C734952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大字　　　字　　　　　　　番</w:t>
            </w:r>
          </w:p>
          <w:p w14:paraId="4DD0B704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郡　　　　　村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09E154" w14:textId="77777777" w:rsidR="00BE663E" w:rsidRDefault="00BE663E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63B4B" w14:textId="77777777" w:rsidR="00BE663E" w:rsidRDefault="00BE663E">
            <w:pPr>
              <w:pStyle w:val="a3"/>
              <w:rPr>
                <w:spacing w:val="0"/>
              </w:rPr>
            </w:pPr>
          </w:p>
        </w:tc>
      </w:tr>
      <w:tr w:rsidR="00BE663E" w14:paraId="77B05940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847FD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7E7C17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56B6DA1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108"/>
                <w:fitText w:val="2340" w:id="-783524600"/>
              </w:rPr>
              <w:t>開発許可面</w:t>
            </w:r>
            <w:r w:rsidRPr="006F34CE">
              <w:rPr>
                <w:rFonts w:ascii="ＭＳ 明朝" w:hAnsi="ＭＳ 明朝" w:hint="eastAsia"/>
                <w:spacing w:val="0"/>
                <w:fitText w:val="2340" w:id="-783524600"/>
              </w:rPr>
              <w:t>積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55962ED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="00E71760">
              <w:rPr>
                <w:rFonts w:ascii="ＭＳ 明朝" w:hAnsi="ＭＳ 明朝" w:hint="eastAsia"/>
              </w:rPr>
              <w:t>ヘクタール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34E2BB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B087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6E169D89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CEA0E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8BF406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1D7B52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72"/>
                <w:fitText w:val="2340" w:id="-783524599"/>
              </w:rPr>
              <w:t>開発行為の目</w:t>
            </w:r>
            <w:r w:rsidRPr="006F34CE">
              <w:rPr>
                <w:rFonts w:ascii="ＭＳ 明朝" w:hAnsi="ＭＳ 明朝" w:hint="eastAsia"/>
                <w:spacing w:val="3"/>
                <w:fitText w:val="2340" w:id="-783524599"/>
              </w:rPr>
              <w:t>的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810DD4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0569CB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886C3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6792FB2B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68189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C44CD9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C4DFD9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72"/>
                <w:fitText w:val="2340" w:id="-783524598"/>
              </w:rPr>
              <w:t>災害発生年月</w:t>
            </w:r>
            <w:r w:rsidRPr="006F34CE">
              <w:rPr>
                <w:rFonts w:ascii="ＭＳ 明朝" w:hAnsi="ＭＳ 明朝" w:hint="eastAsia"/>
                <w:spacing w:val="3"/>
                <w:fitText w:val="2340" w:id="-783524598"/>
              </w:rPr>
              <w:t>日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ECC587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6A4510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8585F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30079E84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A857A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9F5F87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209F72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72"/>
                <w:fitText w:val="2340" w:id="-783524597"/>
              </w:rPr>
              <w:t>災害発生の箇</w:t>
            </w:r>
            <w:r w:rsidRPr="006F34CE">
              <w:rPr>
                <w:rFonts w:ascii="ＭＳ 明朝" w:hAnsi="ＭＳ 明朝" w:hint="eastAsia"/>
                <w:spacing w:val="3"/>
                <w:fitText w:val="2340" w:id="-783524597"/>
              </w:rPr>
              <w:t>所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191DDB7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36E59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D475D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4581E861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8FEBA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30F812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A97D7D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250"/>
                <w:fitText w:val="2340" w:id="-783524596"/>
              </w:rPr>
              <w:t>災害面</w:t>
            </w:r>
            <w:r w:rsidRPr="006F34CE">
              <w:rPr>
                <w:rFonts w:ascii="ＭＳ 明朝" w:hAnsi="ＭＳ 明朝" w:hint="eastAsia"/>
                <w:spacing w:val="0"/>
                <w:fitText w:val="2340" w:id="-783524596"/>
              </w:rPr>
              <w:t>積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2401208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="00E71760">
              <w:rPr>
                <w:rFonts w:ascii="ＭＳ 明朝" w:hAnsi="ＭＳ 明朝" w:hint="eastAsia"/>
              </w:rPr>
              <w:t>ヘクタ－ル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008CC7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5A043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116AFA93" w14:textId="77777777">
        <w:trPr>
          <w:cantSplit/>
          <w:trHeight w:hRule="exact" w:val="101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CBA5D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46558F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4D0546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  <w:p w14:paraId="00D01C5C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161"/>
                <w:fitText w:val="2340" w:id="-783524595"/>
              </w:rPr>
              <w:t>被害の状</w:t>
            </w:r>
            <w:r w:rsidRPr="006F34CE">
              <w:rPr>
                <w:rFonts w:ascii="ＭＳ 明朝" w:hAnsi="ＭＳ 明朝" w:hint="eastAsia"/>
                <w:fitText w:val="2340" w:id="-783524595"/>
              </w:rPr>
              <w:t>況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ADCA54D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BE5770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D282C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0017E41B" w14:textId="77777777">
        <w:trPr>
          <w:cantSplit/>
          <w:trHeight w:hRule="exact" w:val="101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BA408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709D73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5516C0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  <w:p w14:paraId="115692A7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161"/>
                <w:fitText w:val="2340" w:id="-783524594"/>
              </w:rPr>
              <w:t>復旧の方</w:t>
            </w:r>
            <w:r w:rsidRPr="006F34CE">
              <w:rPr>
                <w:rFonts w:ascii="ＭＳ 明朝" w:hAnsi="ＭＳ 明朝" w:hint="eastAsia"/>
                <w:fitText w:val="2340" w:id="-783524594"/>
              </w:rPr>
              <w:t>法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44CE69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AF5F66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B89F1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7CE75C29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69589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F36550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828C8D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28"/>
                <w:fitText w:val="2340" w:id="-783524593"/>
              </w:rPr>
              <w:t>復旧完了予定年月</w:t>
            </w:r>
            <w:r w:rsidRPr="006F34CE">
              <w:rPr>
                <w:rFonts w:ascii="ＭＳ 明朝" w:hAnsi="ＭＳ 明朝" w:hint="eastAsia"/>
                <w:fitText w:val="2340" w:id="-783524593"/>
              </w:rPr>
              <w:t>日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56B293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0D7178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6C7AE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25B26179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79E22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0A6753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D2AC759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427"/>
                <w:fitText w:val="2340" w:id="-783524592"/>
              </w:rPr>
              <w:t>その</w:t>
            </w:r>
            <w:r w:rsidRPr="006F34CE">
              <w:rPr>
                <w:rFonts w:ascii="ＭＳ 明朝" w:hAnsi="ＭＳ 明朝" w:hint="eastAsia"/>
                <w:fitText w:val="2340" w:id="-783524592"/>
              </w:rPr>
              <w:t>他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D2E8643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E1858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BF63D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636E08F1" w14:textId="77777777">
        <w:trPr>
          <w:cantSplit/>
          <w:trHeight w:hRule="exact" w:val="1518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2143B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FAE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注意事項</w:t>
            </w:r>
          </w:p>
          <w:p w14:paraId="2F4BE667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１　被害状況の図面及び写真で明示すること。</w:t>
            </w:r>
          </w:p>
          <w:p w14:paraId="0DD2D4A3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E7176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復旧に必要な計画書及び図面を添付すること。</w:t>
            </w:r>
          </w:p>
          <w:p w14:paraId="6C34352C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E71760">
              <w:rPr>
                <w:rFonts w:ascii="ＭＳ 明朝" w:hAnsi="ＭＳ 明朝" w:hint="eastAsia"/>
              </w:rPr>
              <w:t xml:space="preserve">　　３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71760" w:rsidRPr="00E71760">
              <w:rPr>
                <w:rFonts w:ascii="ＭＳ 明朝" w:hAnsi="ＭＳ 明朝" w:hint="eastAsia"/>
              </w:rPr>
              <w:t>この様式（添付する関係書類を含む。）の写し１通を添えて提出すること。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8CF86" w14:textId="77777777" w:rsidR="00BE663E" w:rsidRDefault="00BE663E">
            <w:pPr>
              <w:pStyle w:val="a3"/>
              <w:rPr>
                <w:spacing w:val="0"/>
              </w:rPr>
            </w:pPr>
          </w:p>
        </w:tc>
      </w:tr>
    </w:tbl>
    <w:p w14:paraId="0F59E769" w14:textId="77777777" w:rsidR="00BE663E" w:rsidRDefault="00BE663E">
      <w:pPr>
        <w:pStyle w:val="a3"/>
        <w:spacing w:line="148" w:lineRule="exact"/>
        <w:rPr>
          <w:spacing w:val="0"/>
        </w:rPr>
      </w:pPr>
    </w:p>
    <w:p w14:paraId="070F632A" w14:textId="77777777" w:rsidR="00BE663E" w:rsidRDefault="00BE663E" w:rsidP="00E7176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（日本</w:t>
      </w:r>
      <w:r w:rsidR="007F1EF8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業規格Ａ列４番）</w:t>
      </w:r>
    </w:p>
    <w:sectPr w:rsidR="00BE663E" w:rsidSect="00BE663E">
      <w:pgSz w:w="11906" w:h="16838"/>
      <w:pgMar w:top="1412" w:right="1066" w:bottom="141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8F395" w14:textId="77777777" w:rsidR="00E71760" w:rsidRDefault="00E71760" w:rsidP="00E71760">
      <w:r>
        <w:separator/>
      </w:r>
    </w:p>
  </w:endnote>
  <w:endnote w:type="continuationSeparator" w:id="0">
    <w:p w14:paraId="3734825B" w14:textId="77777777" w:rsidR="00E71760" w:rsidRDefault="00E71760" w:rsidP="00E7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63E41" w14:textId="77777777" w:rsidR="00E71760" w:rsidRDefault="00E71760" w:rsidP="00E71760">
      <w:r>
        <w:separator/>
      </w:r>
    </w:p>
  </w:footnote>
  <w:footnote w:type="continuationSeparator" w:id="0">
    <w:p w14:paraId="10560B72" w14:textId="77777777" w:rsidR="00E71760" w:rsidRDefault="00E71760" w:rsidP="00E7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663E"/>
    <w:rsid w:val="00556295"/>
    <w:rsid w:val="005C304C"/>
    <w:rsid w:val="00690C87"/>
    <w:rsid w:val="006F34CE"/>
    <w:rsid w:val="007F1EF8"/>
    <w:rsid w:val="00BE663E"/>
    <w:rsid w:val="00E71760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D6AC96"/>
  <w15:chartTrackingRefBased/>
  <w15:docId w15:val="{A7785412-E662-4B5F-9798-0F693634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71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76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1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7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52634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第１０号様式（第９条関係）</vt:lpstr>
      <vt:lpstr>　第１０号様式（第９条関係）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第１０号様式（第９条関係）</dc:title>
  <dc:subject/>
  <cp:keywords/>
  <dc:description/>
  <cp:revision>6</cp:revision>
  <dcterms:created xsi:type="dcterms:W3CDTF">2024-06-21T07:58:00Z</dcterms:created>
  <dcterms:modified xsi:type="dcterms:W3CDTF">2025-06-04T23:43:00Z</dcterms:modified>
</cp:coreProperties>
</file>