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42FE" w14:textId="77777777" w:rsidR="00BE663E" w:rsidRDefault="00BE663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第１２号様式（第９条関係）</w:t>
      </w:r>
    </w:p>
    <w:p w14:paraId="3AC9D9C6" w14:textId="77777777" w:rsidR="00BE663E" w:rsidRDefault="00BE663E">
      <w:pPr>
        <w:pStyle w:val="a3"/>
        <w:spacing w:line="126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12"/>
        <w:gridCol w:w="2544"/>
        <w:gridCol w:w="5724"/>
        <w:gridCol w:w="212"/>
        <w:gridCol w:w="106"/>
      </w:tblGrid>
      <w:tr w:rsidR="00BE663E" w14:paraId="115DFC53" w14:textId="77777777">
        <w:trPr>
          <w:trHeight w:hRule="exact" w:val="11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CB4500D" w14:textId="77777777" w:rsidR="00BE663E" w:rsidRDefault="00BE663E">
            <w:pPr>
              <w:pStyle w:val="a3"/>
              <w:spacing w:line="127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FFBBB" w14:textId="77777777" w:rsidR="00BE663E" w:rsidRDefault="00BE663E">
            <w:pPr>
              <w:pStyle w:val="a3"/>
              <w:spacing w:line="127" w:lineRule="exact"/>
              <w:rPr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4F191C42" w14:textId="77777777" w:rsidR="00BE663E" w:rsidRDefault="00BE663E">
            <w:pPr>
              <w:pStyle w:val="a3"/>
              <w:spacing w:line="127" w:lineRule="exact"/>
              <w:rPr>
                <w:spacing w:val="0"/>
              </w:rPr>
            </w:pPr>
          </w:p>
        </w:tc>
      </w:tr>
      <w:tr w:rsidR="00BE663E" w14:paraId="5430D79B" w14:textId="77777777">
        <w:trPr>
          <w:cantSplit/>
          <w:trHeight w:hRule="exact" w:val="3916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C8A7" w14:textId="77777777" w:rsidR="00BE663E" w:rsidRDefault="00BE663E">
            <w:pPr>
              <w:pStyle w:val="a3"/>
              <w:spacing w:line="279" w:lineRule="exact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F99F7" w14:textId="77777777" w:rsidR="00BE663E" w:rsidRDefault="00BE663E">
            <w:pPr>
              <w:pStyle w:val="a3"/>
              <w:spacing w:line="27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36"/>
                <w:sz w:val="28"/>
                <w:szCs w:val="28"/>
                <w:fitText w:val="3100" w:id="-783524598"/>
              </w:rPr>
              <w:t>林地開発行為廃止</w:t>
            </w:r>
            <w:r w:rsidRPr="006F34CE">
              <w:rPr>
                <w:rFonts w:ascii="ＭＳ 明朝" w:hAnsi="ＭＳ 明朝" w:hint="eastAsia"/>
                <w:spacing w:val="2"/>
                <w:sz w:val="28"/>
                <w:szCs w:val="28"/>
                <w:fitText w:val="3100" w:id="-783524598"/>
              </w:rPr>
              <w:t>届</w:t>
            </w:r>
          </w:p>
          <w:p w14:paraId="3D9276C4" w14:textId="77777777" w:rsidR="00BE663E" w:rsidRDefault="00BE663E">
            <w:pPr>
              <w:pStyle w:val="a3"/>
              <w:rPr>
                <w:spacing w:val="0"/>
              </w:rPr>
            </w:pPr>
          </w:p>
          <w:p w14:paraId="36E3157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40BB7562" w14:textId="77777777" w:rsidR="00BE663E" w:rsidRDefault="00BE663E">
            <w:pPr>
              <w:pStyle w:val="a3"/>
              <w:rPr>
                <w:spacing w:val="0"/>
              </w:rPr>
            </w:pPr>
          </w:p>
          <w:p w14:paraId="729313CE" w14:textId="77777777" w:rsidR="00BE663E" w:rsidRDefault="00BE663E">
            <w:pPr>
              <w:pStyle w:val="a3"/>
              <w:rPr>
                <w:spacing w:val="0"/>
              </w:rPr>
            </w:pPr>
          </w:p>
          <w:p w14:paraId="0F6BB28F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31ADE101" w14:textId="77777777" w:rsidR="00BE663E" w:rsidRDefault="00BE663E">
            <w:pPr>
              <w:pStyle w:val="a3"/>
              <w:rPr>
                <w:spacing w:val="0"/>
              </w:rPr>
            </w:pPr>
          </w:p>
          <w:p w14:paraId="769DC105" w14:textId="77777777" w:rsidR="00BE663E" w:rsidRDefault="00BE663E">
            <w:pPr>
              <w:pStyle w:val="a3"/>
              <w:rPr>
                <w:spacing w:val="0"/>
              </w:rPr>
            </w:pPr>
          </w:p>
          <w:p w14:paraId="1D02DEF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12309734" w14:textId="77777777" w:rsidR="00BE663E" w:rsidRDefault="00BE663E">
            <w:pPr>
              <w:pStyle w:val="a3"/>
              <w:rPr>
                <w:spacing w:val="0"/>
              </w:rPr>
            </w:pPr>
          </w:p>
          <w:p w14:paraId="6D2567D3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  <w:r w:rsidR="00556030">
              <w:rPr>
                <w:rFonts w:ascii="ＭＳ 明朝" w:hAnsi="ＭＳ 明朝"/>
              </w:rPr>
              <w:fldChar w:fldCharType="begin"/>
            </w:r>
            <w:r w:rsidR="00556030">
              <w:rPr>
                <w:rFonts w:ascii="ＭＳ 明朝" w:hAnsi="ＭＳ 明朝"/>
              </w:rPr>
              <w:instrText xml:space="preserve"> </w:instrText>
            </w:r>
            <w:r w:rsidR="00556030">
              <w:rPr>
                <w:rFonts w:ascii="ＭＳ 明朝" w:hAnsi="ＭＳ 明朝" w:hint="eastAsia"/>
              </w:rPr>
              <w:instrText>eq \o\ac(</w:instrText>
            </w:r>
            <w:r w:rsidR="00556030" w:rsidRPr="00556030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556030">
              <w:rPr>
                <w:rFonts w:ascii="ＭＳ 明朝" w:hAnsi="ＭＳ 明朝" w:hint="eastAsia"/>
              </w:rPr>
              <w:instrText>,</w:instrText>
            </w:r>
            <w:r w:rsidR="00556030" w:rsidRPr="00556030">
              <w:rPr>
                <w:rFonts w:ascii="ＭＳ 明朝" w:hAnsi="ＭＳ 明朝" w:hint="eastAsia"/>
                <w:spacing w:val="0"/>
              </w:rPr>
              <w:instrText>印</w:instrText>
            </w:r>
            <w:r w:rsidR="00556030">
              <w:rPr>
                <w:rFonts w:ascii="ＭＳ 明朝" w:hAnsi="ＭＳ 明朝" w:hint="eastAsia"/>
              </w:rPr>
              <w:instrText>)</w:instrText>
            </w:r>
            <w:r w:rsidR="00556030">
              <w:rPr>
                <w:rFonts w:ascii="ＭＳ 明朝" w:hAnsi="ＭＳ 明朝"/>
              </w:rPr>
              <w:fldChar w:fldCharType="end"/>
            </w:r>
          </w:p>
          <w:p w14:paraId="4F0D03DC" w14:textId="58490076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AF08A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4159F2A7" w14:textId="342AB4A4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AF08A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F08A1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32BEC17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次のとおり林地の開発行為を廃止するので、東京都林地開発許可手続に関する規則</w:t>
            </w:r>
          </w:p>
          <w:p w14:paraId="5B0FDE8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第９条第１項の規定により届け出ます。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97A2D" w14:textId="77777777" w:rsidR="00BE663E" w:rsidRDefault="00BE663E">
            <w:pPr>
              <w:pStyle w:val="a3"/>
              <w:spacing w:line="279" w:lineRule="exact"/>
              <w:rPr>
                <w:spacing w:val="0"/>
              </w:rPr>
            </w:pPr>
          </w:p>
        </w:tc>
      </w:tr>
      <w:tr w:rsidR="00BE663E" w14:paraId="71AC65A7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C252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BB47A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B99C5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CAF0C3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56030">
              <w:rPr>
                <w:rFonts w:ascii="ＭＳ 明朝" w:hAnsi="ＭＳ 明朝" w:hint="eastAsia"/>
              </w:rPr>
              <w:t xml:space="preserve">　　　　年　　月　　日　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59C89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310E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1AD3C90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49B8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9028A4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74133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7"/>
              </w:rPr>
              <w:t>開発行為に係</w:t>
            </w:r>
            <w:r w:rsidRPr="006F34CE">
              <w:rPr>
                <w:rFonts w:ascii="ＭＳ 明朝" w:hAnsi="ＭＳ 明朝" w:hint="eastAsia"/>
                <w:spacing w:val="3"/>
                <w:fitText w:val="2340" w:id="-783524597"/>
              </w:rPr>
              <w:t>る</w:t>
            </w:r>
          </w:p>
          <w:p w14:paraId="0B12E826" w14:textId="77777777" w:rsidR="00BE663E" w:rsidRDefault="00BE663E">
            <w:pPr>
              <w:pStyle w:val="a3"/>
              <w:rPr>
                <w:spacing w:val="0"/>
              </w:rPr>
            </w:pPr>
          </w:p>
          <w:p w14:paraId="6F60BD3D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6"/>
              </w:rPr>
              <w:t>森林の所在場</w:t>
            </w:r>
            <w:r w:rsidRPr="006F34CE">
              <w:rPr>
                <w:rFonts w:ascii="ＭＳ 明朝" w:hAnsi="ＭＳ 明朝" w:hint="eastAsia"/>
                <w:spacing w:val="3"/>
                <w:fitText w:val="2340" w:id="-783524596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48B94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町</w:t>
            </w:r>
          </w:p>
          <w:p w14:paraId="19F8DD3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7B4A7923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1639D5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5A5FA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25CE64BE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94ADD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B9BF2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E6FDD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08"/>
                <w:fitText w:val="2340" w:id="-783524595"/>
              </w:rPr>
              <w:t>開発許可面</w:t>
            </w:r>
            <w:r w:rsidRPr="006F34CE">
              <w:rPr>
                <w:rFonts w:ascii="ＭＳ 明朝" w:hAnsi="ＭＳ 明朝" w:hint="eastAsia"/>
                <w:spacing w:val="0"/>
                <w:fitText w:val="2340" w:id="-783524595"/>
              </w:rPr>
              <w:t>積</w:t>
            </w:r>
          </w:p>
          <w:p w14:paraId="1FA58783" w14:textId="77777777" w:rsidR="00BE663E" w:rsidRDefault="00BE663E">
            <w:pPr>
              <w:pStyle w:val="a3"/>
              <w:rPr>
                <w:spacing w:val="0"/>
              </w:rPr>
            </w:pPr>
          </w:p>
          <w:p w14:paraId="2C4C74F9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Pr="006F34CE">
              <w:rPr>
                <w:rFonts w:ascii="ＭＳ 明朝" w:hAnsi="ＭＳ 明朝" w:hint="eastAsia"/>
                <w:spacing w:val="37"/>
                <w:fitText w:val="1920" w:id="-783524594"/>
              </w:rPr>
              <w:t>うち開発済面</w:t>
            </w:r>
            <w:r w:rsidRPr="006F34CE">
              <w:rPr>
                <w:rFonts w:ascii="ＭＳ 明朝" w:hAnsi="ＭＳ 明朝" w:hint="eastAsia"/>
                <w:spacing w:val="3"/>
                <w:fitText w:val="1920" w:id="-783524594"/>
              </w:rPr>
              <w:t>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3039C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556030">
              <w:rPr>
                <w:rFonts w:asciiTheme="minorEastAsia" w:eastAsiaTheme="minorEastAsia" w:hAnsiTheme="minorEastAsia" w:cs="ＪＳ平成明朝体W3" w:hint="eastAsia"/>
              </w:rPr>
              <w:t xml:space="preserve">　ヘクタール</w:t>
            </w:r>
          </w:p>
          <w:p w14:paraId="3124EEB8" w14:textId="77777777" w:rsidR="00BE663E" w:rsidRDefault="00BE663E">
            <w:pPr>
              <w:pStyle w:val="a3"/>
              <w:rPr>
                <w:spacing w:val="0"/>
              </w:rPr>
            </w:pPr>
          </w:p>
          <w:p w14:paraId="70E6CC80" w14:textId="77777777" w:rsidR="00BE663E" w:rsidRDefault="00BE663E" w:rsidP="0055603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　　　　　　　　　　　</w:t>
            </w:r>
            <w:r w:rsidR="00556030">
              <w:rPr>
                <w:rFonts w:asciiTheme="minorEastAsia" w:eastAsiaTheme="minorEastAsia" w:hAnsiTheme="minorEastAsia" w:cs="ＪＳ平成明朝体W3" w:hint="eastAsia"/>
              </w:rPr>
              <w:t>ヘクタール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04B86" w14:textId="77777777" w:rsidR="00BE663E" w:rsidRDefault="00BE663E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E4BC9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66307270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B9746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E758D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48B04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3"/>
              </w:rPr>
              <w:t>開発行為の目</w:t>
            </w:r>
            <w:r w:rsidRPr="006F34CE">
              <w:rPr>
                <w:rFonts w:ascii="ＭＳ 明朝" w:hAnsi="ＭＳ 明朝" w:hint="eastAsia"/>
                <w:spacing w:val="3"/>
                <w:fitText w:val="2340" w:id="-783524593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9FBB7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E84B2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7FF7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414F1D08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3165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9CF7C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DA3DA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72"/>
                <w:fitText w:val="2340" w:id="-783524592"/>
              </w:rPr>
              <w:t>廃止予定年月</w:t>
            </w:r>
            <w:r w:rsidRPr="006F34CE">
              <w:rPr>
                <w:rFonts w:ascii="ＭＳ 明朝" w:hAnsi="ＭＳ 明朝" w:hint="eastAsia"/>
                <w:spacing w:val="3"/>
                <w:fitText w:val="2340" w:id="-783524592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7ADCA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707924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43EE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268A77F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99D51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4E4FF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C1E9C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61"/>
                <w:fitText w:val="2340" w:id="-783524608"/>
              </w:rPr>
              <w:t>廃止の理</w:t>
            </w:r>
            <w:r w:rsidRPr="006F34CE">
              <w:rPr>
                <w:rFonts w:ascii="ＭＳ 明朝" w:hAnsi="ＭＳ 明朝" w:hint="eastAsia"/>
                <w:fitText w:val="2340" w:id="-783524608"/>
              </w:rPr>
              <w:t>由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3304C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C60E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E406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56CF2A13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EA04E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88C320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B286F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64F020C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28"/>
                <w:fitText w:val="2340" w:id="-783524607"/>
              </w:rPr>
              <w:t>防災施設の措置状</w:t>
            </w:r>
            <w:r w:rsidRPr="006F34CE">
              <w:rPr>
                <w:rFonts w:ascii="ＭＳ 明朝" w:hAnsi="ＭＳ 明朝" w:hint="eastAsia"/>
                <w:fitText w:val="2340" w:id="-783524607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2709F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77E5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5948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0CD4A1A" w14:textId="77777777">
        <w:trPr>
          <w:cantSplit/>
          <w:trHeight w:hRule="exact" w:val="101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DF57D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0FAD67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7C1EF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13"/>
                <w:fitText w:val="2340" w:id="-783524606"/>
              </w:rPr>
              <w:t>森林法以外の法令の</w:t>
            </w:r>
            <w:r w:rsidRPr="006F34CE">
              <w:rPr>
                <w:rFonts w:ascii="ＭＳ 明朝" w:hAnsi="ＭＳ 明朝" w:hint="eastAsia"/>
                <w:spacing w:val="3"/>
                <w:fitText w:val="2340" w:id="-783524606"/>
              </w:rPr>
              <w:t>規</w:t>
            </w:r>
          </w:p>
          <w:p w14:paraId="75BC9556" w14:textId="77777777" w:rsidR="00BE663E" w:rsidRDefault="00BE663E">
            <w:pPr>
              <w:pStyle w:val="a3"/>
              <w:rPr>
                <w:spacing w:val="0"/>
              </w:rPr>
            </w:pPr>
          </w:p>
          <w:p w14:paraId="5EB9F98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28"/>
                <w:fitText w:val="2340" w:id="-783524605"/>
              </w:rPr>
              <w:t>定による許認可状</w:t>
            </w:r>
            <w:r w:rsidRPr="006F34CE">
              <w:rPr>
                <w:rFonts w:ascii="ＭＳ 明朝" w:hAnsi="ＭＳ 明朝" w:hint="eastAsia"/>
                <w:fitText w:val="2340" w:id="-783524605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A5AE0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12B03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F0E1E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08A5FDF9" w14:textId="77777777">
        <w:trPr>
          <w:cantSplit/>
          <w:trHeight w:hRule="exact" w:val="50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0799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64C3BC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DB5E59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F34CE">
              <w:rPr>
                <w:rFonts w:ascii="ＭＳ 明朝" w:hAnsi="ＭＳ 明朝" w:hint="eastAsia"/>
                <w:spacing w:val="427"/>
                <w:fitText w:val="2340" w:id="-783524604"/>
              </w:rPr>
              <w:t>その</w:t>
            </w:r>
            <w:r w:rsidRPr="006F34CE">
              <w:rPr>
                <w:rFonts w:ascii="ＭＳ 明朝" w:hAnsi="ＭＳ 明朝" w:hint="eastAsia"/>
                <w:fitText w:val="2340" w:id="-783524604"/>
              </w:rPr>
              <w:t>他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6362AC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3C20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64C33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73AD51BA" w14:textId="77777777">
        <w:trPr>
          <w:cantSplit/>
          <w:trHeight w:hRule="exact" w:val="202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CEAD5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E21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0784729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現況写真（全景及び防災施設の設置状況等）及び図面を添付すること。</w:t>
            </w:r>
          </w:p>
          <w:p w14:paraId="7F2CCE97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5603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開発跡地の防災施設施工状況を含む実施平面図を添付すること。</w:t>
            </w:r>
          </w:p>
          <w:p w14:paraId="74FE63F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56030">
              <w:rPr>
                <w:rFonts w:ascii="ＭＳ 明朝" w:hAnsi="ＭＳ 明朝" w:hint="eastAsia"/>
              </w:rPr>
              <w:t xml:space="preserve">　　３</w:t>
            </w:r>
            <w:r>
              <w:rPr>
                <w:rFonts w:ascii="ＭＳ 明朝" w:hAnsi="ＭＳ 明朝" w:hint="eastAsia"/>
              </w:rPr>
              <w:t xml:space="preserve">　森林法以外の法令の規定による許認可状況欄には、許認可の状況、期間、年月</w:t>
            </w:r>
          </w:p>
          <w:p w14:paraId="5E4EBD2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日及び番号を記載すること。</w:t>
            </w:r>
          </w:p>
          <w:p w14:paraId="0DBB255D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56030">
              <w:rPr>
                <w:rFonts w:ascii="ＭＳ 明朝" w:hAnsi="ＭＳ 明朝" w:hint="eastAsia"/>
              </w:rPr>
              <w:t xml:space="preserve">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56030" w:rsidRPr="00556030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509FE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</w:tbl>
    <w:p w14:paraId="5B254175" w14:textId="77777777" w:rsidR="00BE663E" w:rsidRDefault="00BE663E">
      <w:pPr>
        <w:pStyle w:val="a3"/>
        <w:spacing w:line="148" w:lineRule="exact"/>
        <w:rPr>
          <w:spacing w:val="0"/>
        </w:rPr>
      </w:pPr>
    </w:p>
    <w:p w14:paraId="3F4D0D21" w14:textId="77777777" w:rsidR="00BE663E" w:rsidRDefault="00BE66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704254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p w14:paraId="09FD8CD9" w14:textId="77777777" w:rsidR="00BE663E" w:rsidRDefault="00BE663E">
      <w:pPr>
        <w:pStyle w:val="a3"/>
        <w:rPr>
          <w:spacing w:val="0"/>
        </w:rPr>
      </w:pPr>
    </w:p>
    <w:sectPr w:rsidR="00BE663E" w:rsidSect="00BE663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918E" w14:textId="77777777" w:rsidR="00556030" w:rsidRDefault="00556030" w:rsidP="00556030">
      <w:r>
        <w:separator/>
      </w:r>
    </w:p>
  </w:endnote>
  <w:endnote w:type="continuationSeparator" w:id="0">
    <w:p w14:paraId="155CA404" w14:textId="77777777" w:rsidR="00556030" w:rsidRDefault="00556030" w:rsidP="005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C9DA1" w14:textId="77777777" w:rsidR="00556030" w:rsidRDefault="00556030" w:rsidP="00556030">
      <w:r>
        <w:separator/>
      </w:r>
    </w:p>
  </w:footnote>
  <w:footnote w:type="continuationSeparator" w:id="0">
    <w:p w14:paraId="72791041" w14:textId="77777777" w:rsidR="00556030" w:rsidRDefault="00556030" w:rsidP="0055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63E"/>
    <w:rsid w:val="00556030"/>
    <w:rsid w:val="00690C87"/>
    <w:rsid w:val="006F34CE"/>
    <w:rsid w:val="00704254"/>
    <w:rsid w:val="00AF08A1"/>
    <w:rsid w:val="00BE663E"/>
    <w:rsid w:val="00F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D2617"/>
  <w15:chartTrackingRefBased/>
  <w15:docId w15:val="{A7785412-E662-4B5F-9798-0F6936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5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5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第１０号様式（第９条関係）</vt:lpstr>
      <vt:lpstr>　第１０号様式（第９条関係）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第１０号様式（第９条関係）</dc:title>
  <dc:subject/>
  <cp:keywords/>
  <dc:description/>
  <cp:revision>5</cp:revision>
  <dcterms:created xsi:type="dcterms:W3CDTF">2024-06-21T07:58:00Z</dcterms:created>
  <dcterms:modified xsi:type="dcterms:W3CDTF">2025-06-04T23:42:00Z</dcterms:modified>
</cp:coreProperties>
</file>