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8E4E" w14:textId="77777777" w:rsidR="00BE663E" w:rsidRDefault="00BE663E">
      <w:pPr>
        <w:pStyle w:val="a3"/>
        <w:ind w:right="214"/>
        <w:rPr>
          <w:spacing w:val="0"/>
        </w:rPr>
      </w:pPr>
      <w:r>
        <w:rPr>
          <w:rFonts w:ascii="ＭＳ 明朝" w:hAnsi="ＭＳ 明朝" w:hint="eastAsia"/>
        </w:rPr>
        <w:t xml:space="preserve">　第１１号様式（第９条関係）</w:t>
      </w:r>
    </w:p>
    <w:p w14:paraId="78AD0379" w14:textId="77777777" w:rsidR="00BE663E" w:rsidRDefault="00BE663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2544"/>
        <w:gridCol w:w="5724"/>
        <w:gridCol w:w="212"/>
      </w:tblGrid>
      <w:tr w:rsidR="00BE663E" w14:paraId="0CC8470C" w14:textId="77777777">
        <w:trPr>
          <w:trHeight w:hRule="exact" w:val="4064"/>
        </w:trPr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B418E" w14:textId="77777777" w:rsidR="00BE663E" w:rsidRDefault="00BE663E">
            <w:pPr>
              <w:pStyle w:val="a3"/>
              <w:spacing w:before="148" w:line="27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42"/>
                <w:sz w:val="28"/>
                <w:szCs w:val="28"/>
                <w:fitText w:val="3200" w:id="-783524592"/>
              </w:rPr>
              <w:t>林地開発行為再開</w:t>
            </w:r>
            <w:r w:rsidRPr="00690C87">
              <w:rPr>
                <w:rFonts w:ascii="ＭＳ 明朝" w:hAnsi="ＭＳ 明朝" w:hint="eastAsia"/>
                <w:spacing w:val="4"/>
                <w:sz w:val="28"/>
                <w:szCs w:val="28"/>
                <w:fitText w:val="3200" w:id="-783524592"/>
              </w:rPr>
              <w:t>届</w:t>
            </w:r>
          </w:p>
          <w:p w14:paraId="4DBE9D28" w14:textId="77777777" w:rsidR="00BE663E" w:rsidRDefault="00BE663E">
            <w:pPr>
              <w:pStyle w:val="a3"/>
              <w:rPr>
                <w:spacing w:val="0"/>
              </w:rPr>
            </w:pPr>
          </w:p>
          <w:p w14:paraId="249FE6B1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年　　月　　日</w:t>
            </w:r>
          </w:p>
          <w:p w14:paraId="2561E201" w14:textId="77777777" w:rsidR="00BE663E" w:rsidRDefault="00BE663E">
            <w:pPr>
              <w:pStyle w:val="a3"/>
              <w:rPr>
                <w:spacing w:val="0"/>
              </w:rPr>
            </w:pPr>
          </w:p>
          <w:p w14:paraId="372801B4" w14:textId="77777777" w:rsidR="00BE663E" w:rsidRDefault="00BE663E">
            <w:pPr>
              <w:pStyle w:val="a3"/>
              <w:rPr>
                <w:spacing w:val="0"/>
              </w:rPr>
            </w:pPr>
          </w:p>
          <w:p w14:paraId="14D618DB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東　京　都　知　事　　殿</w:t>
            </w:r>
          </w:p>
          <w:p w14:paraId="74844174" w14:textId="77777777" w:rsidR="00BE663E" w:rsidRDefault="00BE663E">
            <w:pPr>
              <w:pStyle w:val="a3"/>
              <w:rPr>
                <w:spacing w:val="0"/>
              </w:rPr>
            </w:pPr>
          </w:p>
          <w:p w14:paraId="10CFEC50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13A98591" w14:textId="77777777" w:rsidR="00BE663E" w:rsidRDefault="00BE663E">
            <w:pPr>
              <w:pStyle w:val="a3"/>
              <w:rPr>
                <w:spacing w:val="0"/>
              </w:rPr>
            </w:pPr>
          </w:p>
          <w:p w14:paraId="6975D09C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名　　　　　　　　　　　　　　　　　</w:t>
            </w:r>
          </w:p>
          <w:p w14:paraId="67D0CEB4" w14:textId="5096B0CB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2908A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（法人にあっては、その事務所の</w:t>
            </w:r>
          </w:p>
          <w:p w14:paraId="5096CE05" w14:textId="3EE8EFAE" w:rsidR="00BE663E" w:rsidRDefault="00BE663E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2908A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908A9">
              <w:rPr>
                <w:rFonts w:ascii="ＭＳ 明朝" w:hAnsi="ＭＳ 明朝" w:hint="eastAsia"/>
              </w:rPr>
              <w:t>所在地、名称及</w:t>
            </w:r>
            <w:r>
              <w:rPr>
                <w:rFonts w:ascii="ＭＳ 明朝" w:hAnsi="ＭＳ 明朝" w:hint="eastAsia"/>
              </w:rPr>
              <w:t>び代表者の氏名）</w:t>
            </w:r>
          </w:p>
          <w:p w14:paraId="446A6E9B" w14:textId="77777777" w:rsidR="00797FA8" w:rsidRDefault="00797FA8">
            <w:pPr>
              <w:pStyle w:val="a3"/>
              <w:rPr>
                <w:spacing w:val="0"/>
              </w:rPr>
            </w:pPr>
          </w:p>
          <w:p w14:paraId="42221384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次のとおり林地の開発行為を再開するので、東京都林地開発許可手続に関する規則</w:t>
            </w:r>
          </w:p>
          <w:p w14:paraId="30537550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第９条第１項の規定により届け出ます。</w:t>
            </w:r>
          </w:p>
        </w:tc>
      </w:tr>
      <w:tr w:rsidR="00BE663E" w14:paraId="17870BDC" w14:textId="77777777">
        <w:trPr>
          <w:cantSplit/>
          <w:trHeight w:hRule="exact" w:val="506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5A47AF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5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7D0AD8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許可年月日及び許可番号</w:t>
            </w:r>
          </w:p>
        </w:tc>
        <w:tc>
          <w:tcPr>
            <w:tcW w:w="572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C15ED7C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797FA8">
              <w:rPr>
                <w:rFonts w:ascii="ＭＳ 明朝" w:hAnsi="ＭＳ 明朝" w:hint="eastAsia"/>
              </w:rPr>
              <w:t xml:space="preserve">　　　　年　　月　　日　　　　　　　</w:t>
            </w: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44B956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12AA7E0E" w14:textId="77777777">
        <w:trPr>
          <w:cantSplit/>
          <w:trHeight w:hRule="exact" w:val="101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DEB4E4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CE4A9F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72"/>
                <w:fitText w:val="2340" w:id="-783524608"/>
              </w:rPr>
              <w:t>開発行為に係</w:t>
            </w:r>
            <w:r w:rsidRPr="00690C87">
              <w:rPr>
                <w:rFonts w:ascii="ＭＳ 明朝" w:hAnsi="ＭＳ 明朝" w:hint="eastAsia"/>
                <w:spacing w:val="3"/>
                <w:fitText w:val="2340" w:id="-783524608"/>
              </w:rPr>
              <w:t>る</w:t>
            </w:r>
          </w:p>
          <w:p w14:paraId="19118DA8" w14:textId="77777777" w:rsidR="00BE663E" w:rsidRDefault="00BE663E">
            <w:pPr>
              <w:pStyle w:val="a3"/>
              <w:rPr>
                <w:spacing w:val="0"/>
              </w:rPr>
            </w:pPr>
          </w:p>
          <w:p w14:paraId="51741BFB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72"/>
                <w:fitText w:val="2340" w:id="-783524607"/>
              </w:rPr>
              <w:t>森林の所在場</w:t>
            </w:r>
            <w:r w:rsidRPr="00690C87">
              <w:rPr>
                <w:rFonts w:ascii="ＭＳ 明朝" w:hAnsi="ＭＳ 明朝" w:hint="eastAsia"/>
                <w:spacing w:val="3"/>
                <w:fitText w:val="2340" w:id="-783524607"/>
              </w:rPr>
              <w:t>所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E623DA1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市　　　　　町</w:t>
            </w:r>
          </w:p>
          <w:p w14:paraId="49E33456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大字　　　字　　　　　　　番</w:t>
            </w:r>
          </w:p>
          <w:p w14:paraId="2C5BA1FB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郡　　　　　村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61F2BF" w14:textId="77777777" w:rsidR="00BE663E" w:rsidRDefault="00BE663E">
            <w:pPr>
              <w:pStyle w:val="a3"/>
              <w:rPr>
                <w:spacing w:val="0"/>
              </w:rPr>
            </w:pPr>
          </w:p>
        </w:tc>
      </w:tr>
      <w:tr w:rsidR="00BE663E" w14:paraId="3065FA48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B28B72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9C5C46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108"/>
                <w:fitText w:val="2340" w:id="-783524606"/>
              </w:rPr>
              <w:t>開発許可面</w:t>
            </w:r>
            <w:r w:rsidRPr="00690C87">
              <w:rPr>
                <w:rFonts w:ascii="ＭＳ 明朝" w:hAnsi="ＭＳ 明朝" w:hint="eastAsia"/>
                <w:spacing w:val="0"/>
                <w:fitText w:val="2340" w:id="-783524606"/>
              </w:rPr>
              <w:t>積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E8CA45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797FA8">
              <w:rPr>
                <w:rFonts w:ascii="ＭＳ 明朝" w:hAnsi="ＭＳ 明朝" w:hint="eastAsia"/>
              </w:rPr>
              <w:t>ヘクタール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88D527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3B5AC6BB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3F7013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BB7387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72"/>
                <w:fitText w:val="2340" w:id="-783524605"/>
              </w:rPr>
              <w:t>開発行為の目</w:t>
            </w:r>
            <w:r w:rsidRPr="00690C87">
              <w:rPr>
                <w:rFonts w:ascii="ＭＳ 明朝" w:hAnsi="ＭＳ 明朝" w:hint="eastAsia"/>
                <w:spacing w:val="3"/>
                <w:fitText w:val="2340" w:id="-783524605"/>
              </w:rPr>
              <w:t>的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94BC7BB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3A0190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19B379F5" w14:textId="77777777">
        <w:trPr>
          <w:cantSplit/>
          <w:trHeight w:hRule="exact" w:val="101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86D079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F871F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  <w:p w14:paraId="70382F65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250"/>
                <w:fitText w:val="2340" w:id="-783524604"/>
              </w:rPr>
              <w:t>中止期</w:t>
            </w:r>
            <w:r w:rsidRPr="00690C87">
              <w:rPr>
                <w:rFonts w:ascii="ＭＳ 明朝" w:hAnsi="ＭＳ 明朝" w:hint="eastAsia"/>
                <w:spacing w:val="0"/>
                <w:fitText w:val="2340" w:id="-783524604"/>
              </w:rPr>
              <w:t>間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7F37C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　から</w:t>
            </w:r>
          </w:p>
          <w:p w14:paraId="498B40A1" w14:textId="77777777" w:rsidR="00BE663E" w:rsidRDefault="00BE663E">
            <w:pPr>
              <w:pStyle w:val="a3"/>
              <w:rPr>
                <w:spacing w:val="0"/>
              </w:rPr>
            </w:pPr>
          </w:p>
          <w:p w14:paraId="7E3B45F0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　まで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70624" w14:textId="77777777" w:rsidR="00BE663E" w:rsidRDefault="00BE663E">
            <w:pPr>
              <w:pStyle w:val="a3"/>
              <w:rPr>
                <w:spacing w:val="0"/>
              </w:rPr>
            </w:pPr>
          </w:p>
        </w:tc>
      </w:tr>
      <w:tr w:rsidR="00BE663E" w14:paraId="54AFD848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5A6E8B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4F895C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72"/>
                <w:fitText w:val="2340" w:id="-783524603"/>
              </w:rPr>
              <w:t>再開予定年月</w:t>
            </w:r>
            <w:r w:rsidRPr="00690C87">
              <w:rPr>
                <w:rFonts w:ascii="ＭＳ 明朝" w:hAnsi="ＭＳ 明朝" w:hint="eastAsia"/>
                <w:spacing w:val="3"/>
                <w:fitText w:val="2340" w:id="-783524603"/>
              </w:rPr>
              <w:t>日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55777A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D529C2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619C3AF1" w14:textId="77777777">
        <w:trPr>
          <w:cantSplit/>
          <w:trHeight w:hRule="exact" w:val="50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093611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6C2A4D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72"/>
                <w:fitText w:val="2340" w:id="-783524602"/>
              </w:rPr>
              <w:t>完了予定年月</w:t>
            </w:r>
            <w:r w:rsidRPr="00690C87">
              <w:rPr>
                <w:rFonts w:ascii="ＭＳ 明朝" w:hAnsi="ＭＳ 明朝" w:hint="eastAsia"/>
                <w:spacing w:val="3"/>
                <w:fitText w:val="2340" w:id="-783524602"/>
              </w:rPr>
              <w:t>日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9FBD30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29C5F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47B3E55D" w14:textId="77777777">
        <w:trPr>
          <w:cantSplit/>
          <w:trHeight w:hRule="exact" w:val="101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8E21D1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B428D8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13"/>
                <w:fitText w:val="2340" w:id="-783524601"/>
              </w:rPr>
              <w:t>森林法以外の法令の</w:t>
            </w:r>
            <w:r w:rsidRPr="00690C87">
              <w:rPr>
                <w:rFonts w:ascii="ＭＳ 明朝" w:hAnsi="ＭＳ 明朝" w:hint="eastAsia"/>
                <w:spacing w:val="3"/>
                <w:fitText w:val="2340" w:id="-783524601"/>
              </w:rPr>
              <w:t>規</w:t>
            </w:r>
          </w:p>
          <w:p w14:paraId="0E8F98C0" w14:textId="77777777" w:rsidR="00BE663E" w:rsidRDefault="00BE663E">
            <w:pPr>
              <w:pStyle w:val="a3"/>
              <w:rPr>
                <w:spacing w:val="0"/>
              </w:rPr>
            </w:pPr>
          </w:p>
          <w:p w14:paraId="35E3ACA8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28"/>
                <w:fitText w:val="2340" w:id="-783524600"/>
              </w:rPr>
              <w:t>定による許認可状</w:t>
            </w:r>
            <w:r w:rsidRPr="00690C87">
              <w:rPr>
                <w:rFonts w:ascii="ＭＳ 明朝" w:hAnsi="ＭＳ 明朝" w:hint="eastAsia"/>
                <w:fitText w:val="2340" w:id="-783524600"/>
              </w:rPr>
              <w:t>況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6377A1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F14A15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17249500" w14:textId="77777777">
        <w:trPr>
          <w:cantSplit/>
          <w:trHeight w:hRule="exact" w:val="101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73038A" w14:textId="77777777" w:rsidR="00BE663E" w:rsidRDefault="00BE6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65BAE68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  <w:p w14:paraId="663EAD7C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690C87">
              <w:rPr>
                <w:rFonts w:ascii="ＭＳ 明朝" w:hAnsi="ＭＳ 明朝" w:hint="eastAsia"/>
                <w:spacing w:val="960"/>
                <w:fitText w:val="2340" w:id="-783524599"/>
              </w:rPr>
              <w:t>備</w:t>
            </w:r>
            <w:r w:rsidRPr="00690C87">
              <w:rPr>
                <w:rFonts w:ascii="ＭＳ 明朝" w:hAnsi="ＭＳ 明朝" w:hint="eastAsia"/>
                <w:spacing w:val="0"/>
                <w:fitText w:val="2340" w:id="-783524599"/>
              </w:rPr>
              <w:t>考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D9268DC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D683C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</w:p>
        </w:tc>
      </w:tr>
      <w:tr w:rsidR="00BE663E" w14:paraId="4193C96F" w14:textId="77777777">
        <w:trPr>
          <w:trHeight w:hRule="exact" w:val="1771"/>
        </w:trPr>
        <w:tc>
          <w:tcPr>
            <w:tcW w:w="86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D440" w14:textId="77777777" w:rsidR="00BE663E" w:rsidRDefault="00BE663E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注意事項</w:t>
            </w:r>
          </w:p>
          <w:p w14:paraId="29FF7E62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工程表を添付すること。</w:t>
            </w:r>
          </w:p>
          <w:p w14:paraId="49A03511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797FA8">
              <w:rPr>
                <w:rFonts w:ascii="ＭＳ 明朝" w:hAnsi="ＭＳ 明朝" w:hint="eastAsia"/>
              </w:rPr>
              <w:t xml:space="preserve">　　２</w:t>
            </w:r>
            <w:r>
              <w:rPr>
                <w:rFonts w:ascii="ＭＳ 明朝" w:hAnsi="ＭＳ 明朝" w:hint="eastAsia"/>
              </w:rPr>
              <w:t xml:space="preserve">　森林法以外の法令の規定による許認可状況欄には、許認可の状況、期間、年月</w:t>
            </w:r>
          </w:p>
          <w:p w14:paraId="2220A13F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日及び番号を記載すること。</w:t>
            </w:r>
          </w:p>
          <w:p w14:paraId="58D6C015" w14:textId="77777777" w:rsidR="00BE663E" w:rsidRDefault="00BE66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797FA8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97FA8" w:rsidRPr="00797FA8">
              <w:rPr>
                <w:rFonts w:ascii="ＭＳ 明朝" w:hAnsi="ＭＳ 明朝" w:hint="eastAsia"/>
              </w:rPr>
              <w:t>この様式（添付する関係書類を含む。）の写し１通を添えて提出すること。</w:t>
            </w:r>
          </w:p>
        </w:tc>
      </w:tr>
    </w:tbl>
    <w:p w14:paraId="5DA37F10" w14:textId="77777777" w:rsidR="00BE663E" w:rsidRDefault="00BE663E">
      <w:pPr>
        <w:pStyle w:val="a3"/>
        <w:spacing w:line="148" w:lineRule="exact"/>
        <w:rPr>
          <w:spacing w:val="0"/>
        </w:rPr>
      </w:pPr>
    </w:p>
    <w:p w14:paraId="644E7D8D" w14:textId="77777777" w:rsidR="00BE663E" w:rsidRDefault="00BE663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（日本</w:t>
      </w:r>
      <w:r w:rsidR="002A4CB8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業規格Ａ列４番）</w:t>
      </w:r>
    </w:p>
    <w:p w14:paraId="323363EA" w14:textId="77777777" w:rsidR="00BE663E" w:rsidRDefault="00BE663E">
      <w:pPr>
        <w:pStyle w:val="a3"/>
        <w:ind w:right="214"/>
        <w:rPr>
          <w:spacing w:val="0"/>
        </w:rPr>
      </w:pPr>
    </w:p>
    <w:p w14:paraId="788CCBBD" w14:textId="77777777" w:rsidR="00BE663E" w:rsidRDefault="00BE663E">
      <w:pPr>
        <w:pStyle w:val="a3"/>
        <w:rPr>
          <w:spacing w:val="0"/>
        </w:rPr>
      </w:pPr>
    </w:p>
    <w:sectPr w:rsidR="00BE663E" w:rsidSect="00BE663E">
      <w:pgSz w:w="11906" w:h="16838"/>
      <w:pgMar w:top="1412" w:right="1066" w:bottom="141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9D03D" w14:textId="77777777" w:rsidR="00797FA8" w:rsidRDefault="00797FA8" w:rsidP="00797FA8">
      <w:r>
        <w:separator/>
      </w:r>
    </w:p>
  </w:endnote>
  <w:endnote w:type="continuationSeparator" w:id="0">
    <w:p w14:paraId="50ACD7B1" w14:textId="77777777" w:rsidR="00797FA8" w:rsidRDefault="00797FA8" w:rsidP="0079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0F95" w14:textId="77777777" w:rsidR="00797FA8" w:rsidRDefault="00797FA8" w:rsidP="00797FA8">
      <w:r>
        <w:separator/>
      </w:r>
    </w:p>
  </w:footnote>
  <w:footnote w:type="continuationSeparator" w:id="0">
    <w:p w14:paraId="04C53BE6" w14:textId="77777777" w:rsidR="00797FA8" w:rsidRDefault="00797FA8" w:rsidP="00797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663E"/>
    <w:rsid w:val="002908A9"/>
    <w:rsid w:val="002A4CB8"/>
    <w:rsid w:val="00353F3A"/>
    <w:rsid w:val="00690C87"/>
    <w:rsid w:val="006F34CE"/>
    <w:rsid w:val="00797FA8"/>
    <w:rsid w:val="00B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E8614B"/>
  <w15:chartTrackingRefBased/>
  <w15:docId w15:val="{A7785412-E662-4B5F-9798-0F693634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97F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F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97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F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2634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第１０号様式（第９条関係）</vt:lpstr>
      <vt:lpstr>　第１０号様式（第９条関係）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第１０号様式（第９条関係）</dc:title>
  <dc:subject/>
  <cp:keywords/>
  <dc:description/>
  <cp:revision>5</cp:revision>
  <dcterms:created xsi:type="dcterms:W3CDTF">2024-06-21T07:58:00Z</dcterms:created>
  <dcterms:modified xsi:type="dcterms:W3CDTF">2025-06-04T23:41:00Z</dcterms:modified>
</cp:coreProperties>
</file>