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E38E" w14:textId="77777777" w:rsidR="00BE663E" w:rsidRDefault="00BE663E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第１０号様式（第９条関係）</w:t>
      </w:r>
    </w:p>
    <w:p w14:paraId="2160C516" w14:textId="77777777" w:rsidR="00BE663E" w:rsidRDefault="00BE663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424"/>
        <w:gridCol w:w="2120"/>
        <w:gridCol w:w="1696"/>
        <w:gridCol w:w="1908"/>
        <w:gridCol w:w="2120"/>
        <w:gridCol w:w="212"/>
      </w:tblGrid>
      <w:tr w:rsidR="00BE663E" w14:paraId="44062C9B" w14:textId="77777777" w:rsidTr="000D6FDB">
        <w:trPr>
          <w:trHeight w:hRule="exact" w:val="3758"/>
        </w:trPr>
        <w:tc>
          <w:tcPr>
            <w:tcW w:w="86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59245" w14:textId="77777777" w:rsidR="00BE663E" w:rsidRDefault="00BE663E">
            <w:pPr>
              <w:pStyle w:val="a3"/>
              <w:spacing w:before="148" w:line="27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27"/>
                <w:sz w:val="28"/>
                <w:szCs w:val="28"/>
                <w:fitText w:val="3620" w:id="-783524604"/>
              </w:rPr>
              <w:t>林地開発行為期間延長</w:t>
            </w:r>
            <w:r w:rsidRPr="00690C87">
              <w:rPr>
                <w:rFonts w:ascii="ＭＳ 明朝" w:hAnsi="ＭＳ 明朝" w:hint="eastAsia"/>
                <w:spacing w:val="0"/>
                <w:sz w:val="28"/>
                <w:szCs w:val="28"/>
                <w:fitText w:val="3620" w:id="-783524604"/>
              </w:rPr>
              <w:t>届</w:t>
            </w:r>
          </w:p>
          <w:p w14:paraId="71791A29" w14:textId="77777777" w:rsidR="00BE663E" w:rsidRDefault="00BE663E">
            <w:pPr>
              <w:pStyle w:val="a3"/>
              <w:rPr>
                <w:spacing w:val="0"/>
              </w:rPr>
            </w:pPr>
          </w:p>
          <w:p w14:paraId="4DED8078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2B6652E3" w14:textId="77777777" w:rsidR="00BE663E" w:rsidRDefault="00BE663E">
            <w:pPr>
              <w:pStyle w:val="a3"/>
              <w:rPr>
                <w:spacing w:val="0"/>
              </w:rPr>
            </w:pPr>
          </w:p>
          <w:p w14:paraId="0F869965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39B783BF" w14:textId="77777777" w:rsidR="00BE663E" w:rsidRDefault="00BE663E">
            <w:pPr>
              <w:pStyle w:val="a3"/>
              <w:rPr>
                <w:spacing w:val="0"/>
              </w:rPr>
            </w:pPr>
          </w:p>
          <w:p w14:paraId="5045F7E0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27431CC6" w14:textId="77777777" w:rsidR="00BE663E" w:rsidRDefault="00BE663E">
            <w:pPr>
              <w:pStyle w:val="a3"/>
              <w:rPr>
                <w:spacing w:val="0"/>
              </w:rPr>
            </w:pPr>
          </w:p>
          <w:p w14:paraId="54B3ADF2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</w:p>
          <w:p w14:paraId="0C250AD6" w14:textId="0F02D5D6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B244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（法人にあっては、その事務所の</w:t>
            </w:r>
          </w:p>
          <w:p w14:paraId="041D7921" w14:textId="6CAEF164" w:rsidR="00BE663E" w:rsidRDefault="00BE663E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B244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24401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79BCA21A" w14:textId="77777777" w:rsidR="000D6FDB" w:rsidRDefault="000D6FDB">
            <w:pPr>
              <w:pStyle w:val="a3"/>
              <w:rPr>
                <w:spacing w:val="0"/>
              </w:rPr>
            </w:pPr>
          </w:p>
          <w:p w14:paraId="54A3CBB6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次のとおり林地の開発行為の期間を延長するので、東京都林地開発許可手続に関す</w:t>
            </w:r>
          </w:p>
          <w:p w14:paraId="2ACAE028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る規則第９条第１項の規定により届け出ます。</w:t>
            </w:r>
          </w:p>
        </w:tc>
      </w:tr>
      <w:tr w:rsidR="00BE663E" w14:paraId="715EE0CA" w14:textId="77777777">
        <w:trPr>
          <w:cantSplit/>
          <w:trHeight w:hRule="exact" w:val="506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EA1A7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0701A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許可年月日及び許可番号</w:t>
            </w:r>
          </w:p>
        </w:tc>
        <w:tc>
          <w:tcPr>
            <w:tcW w:w="5724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AD65D9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="00A76426">
              <w:rPr>
                <w:rFonts w:ascii="ＭＳ 明朝" w:hAnsi="ＭＳ 明朝" w:hint="eastAsia"/>
              </w:rPr>
              <w:t xml:space="preserve">　　年　　月　　日　　　　　　　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D2785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7A6E26F0" w14:textId="77777777">
        <w:trPr>
          <w:cantSplit/>
          <w:trHeight w:hRule="exact" w:val="101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E2A103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47E53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72"/>
                <w:fitText w:val="2340" w:id="-783524603"/>
              </w:rPr>
              <w:t>開発行為に係</w:t>
            </w:r>
            <w:r w:rsidRPr="00690C87">
              <w:rPr>
                <w:rFonts w:ascii="ＭＳ 明朝" w:hAnsi="ＭＳ 明朝" w:hint="eastAsia"/>
                <w:spacing w:val="3"/>
                <w:fitText w:val="2340" w:id="-783524603"/>
              </w:rPr>
              <w:t>る</w:t>
            </w:r>
          </w:p>
          <w:p w14:paraId="2530D20F" w14:textId="77777777" w:rsidR="00BE663E" w:rsidRDefault="00BE663E">
            <w:pPr>
              <w:pStyle w:val="a3"/>
              <w:rPr>
                <w:spacing w:val="0"/>
              </w:rPr>
            </w:pPr>
          </w:p>
          <w:p w14:paraId="5CF75EF1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D6FDB">
              <w:rPr>
                <w:rFonts w:ascii="ＭＳ 明朝" w:hAnsi="ＭＳ 明朝" w:hint="eastAsia"/>
                <w:spacing w:val="72"/>
                <w:fitText w:val="2340" w:id="-783524602"/>
              </w:rPr>
              <w:t>森林の所在場</w:t>
            </w:r>
            <w:r w:rsidRPr="000D6FDB">
              <w:rPr>
                <w:rFonts w:ascii="ＭＳ 明朝" w:hAnsi="ＭＳ 明朝" w:hint="eastAsia"/>
                <w:spacing w:val="3"/>
                <w:fitText w:val="2340" w:id="-783524602"/>
              </w:rPr>
              <w:t>所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02270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市　　　　　町</w:t>
            </w:r>
          </w:p>
          <w:p w14:paraId="02A12652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大字　　　字　　　　　　　番</w:t>
            </w:r>
          </w:p>
          <w:p w14:paraId="7B47D048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郡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0E58B7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  <w:tr w:rsidR="00BE663E" w14:paraId="11295E69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8C9CF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C2F786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108"/>
                <w:fitText w:val="2340" w:id="-783524601"/>
              </w:rPr>
              <w:t>開発許可面</w:t>
            </w:r>
            <w:r w:rsidRPr="00690C87">
              <w:rPr>
                <w:rFonts w:ascii="ＭＳ 明朝" w:hAnsi="ＭＳ 明朝" w:hint="eastAsia"/>
                <w:spacing w:val="0"/>
                <w:fitText w:val="2340" w:id="-783524601"/>
              </w:rPr>
              <w:t>積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9E83C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A76426">
              <w:rPr>
                <w:rFonts w:ascii="ＭＳ 明朝" w:hAnsi="ＭＳ 明朝" w:hint="eastAsia"/>
              </w:rPr>
              <w:t>ヘクタール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1662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7B2E18F6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178D00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89354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72"/>
                <w:fitText w:val="2340" w:id="-783524600"/>
              </w:rPr>
              <w:t>開発行為の目</w:t>
            </w:r>
            <w:r w:rsidRPr="00690C87">
              <w:rPr>
                <w:rFonts w:ascii="ＭＳ 明朝" w:hAnsi="ＭＳ 明朝" w:hint="eastAsia"/>
                <w:spacing w:val="3"/>
                <w:fitText w:val="2340" w:id="-783524600"/>
              </w:rPr>
              <w:t>的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CED85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4F3841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0ECDC537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807F3E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9E3A54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28"/>
                <w:fitText w:val="2340" w:id="-783524599"/>
              </w:rPr>
              <w:t>当初完了予定年月</w:t>
            </w:r>
            <w:r w:rsidRPr="00690C87">
              <w:rPr>
                <w:rFonts w:ascii="ＭＳ 明朝" w:hAnsi="ＭＳ 明朝" w:hint="eastAsia"/>
                <w:fitText w:val="2340" w:id="-783524599"/>
              </w:rPr>
              <w:t>日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3062F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5144EA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7604075D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137A5E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4A222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28"/>
                <w:fitText w:val="2340" w:id="-783524598"/>
              </w:rPr>
              <w:t>変更完了予定年月</w:t>
            </w:r>
            <w:r w:rsidRPr="00690C87">
              <w:rPr>
                <w:rFonts w:ascii="ＭＳ 明朝" w:hAnsi="ＭＳ 明朝" w:hint="eastAsia"/>
                <w:fitText w:val="2340" w:id="-783524598"/>
              </w:rPr>
              <w:t>日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0CAF8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B759FC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1DBFDCDE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9B6D6E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CC1C524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250"/>
                <w:fitText w:val="2340" w:id="-783524597"/>
              </w:rPr>
              <w:t>延長理</w:t>
            </w:r>
            <w:r w:rsidRPr="00690C87">
              <w:rPr>
                <w:rFonts w:ascii="ＭＳ 明朝" w:hAnsi="ＭＳ 明朝" w:hint="eastAsia"/>
                <w:spacing w:val="0"/>
                <w:fitText w:val="2340" w:id="-783524597"/>
              </w:rPr>
              <w:t>由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0B4C80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6B699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7C35E27E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88FDE6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768144C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開</w:t>
            </w:r>
          </w:p>
          <w:p w14:paraId="58399463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発</w:t>
            </w:r>
          </w:p>
          <w:p w14:paraId="33FE760E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14:paraId="4403B3A1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為</w:t>
            </w:r>
          </w:p>
          <w:p w14:paraId="5D0EF856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14:paraId="2259D4B5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14:paraId="6B41F8F2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</w:p>
          <w:p w14:paraId="5CF849E8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状</w:t>
            </w:r>
          </w:p>
          <w:p w14:paraId="3C383BFF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82F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C87">
              <w:rPr>
                <w:rFonts w:ascii="ＭＳ 明朝" w:hAnsi="ＭＳ 明朝" w:hint="eastAsia"/>
                <w:spacing w:val="430"/>
                <w:fitText w:val="1280" w:id="-783524596"/>
              </w:rPr>
              <w:t>工</w:t>
            </w:r>
            <w:r w:rsidRPr="00690C87">
              <w:rPr>
                <w:rFonts w:ascii="ＭＳ 明朝" w:hAnsi="ＭＳ 明朝" w:hint="eastAsia"/>
                <w:spacing w:val="0"/>
                <w:fitText w:val="1280" w:id="-783524596"/>
              </w:rPr>
              <w:t>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856E9" w14:textId="77777777" w:rsidR="00BE663E" w:rsidRDefault="00BE663E" w:rsidP="00A76426">
            <w:pPr>
              <w:pStyle w:val="a3"/>
              <w:spacing w:before="148"/>
              <w:jc w:val="center"/>
              <w:rPr>
                <w:spacing w:val="0"/>
              </w:rPr>
            </w:pPr>
            <w:r w:rsidRPr="00A76426">
              <w:rPr>
                <w:rFonts w:ascii="ＭＳ 明朝" w:hAnsi="ＭＳ 明朝" w:hint="eastAsia"/>
                <w:spacing w:val="73"/>
                <w:fitText w:val="1280" w:id="-783524595"/>
              </w:rPr>
              <w:t>計画数</w:t>
            </w:r>
            <w:r w:rsidRPr="00A76426">
              <w:rPr>
                <w:rFonts w:ascii="ＭＳ 明朝" w:hAnsi="ＭＳ 明朝" w:hint="eastAsia"/>
                <w:fitText w:val="1280" w:id="-783524595"/>
              </w:rPr>
              <w:t>量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B2687" w14:textId="77777777" w:rsidR="00BE663E" w:rsidRDefault="00BE663E" w:rsidP="00A76426">
            <w:pPr>
              <w:pStyle w:val="a3"/>
              <w:spacing w:before="14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出来高数量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441C283" w14:textId="77777777" w:rsidR="00A76426" w:rsidRDefault="00A76426" w:rsidP="00A76426">
            <w:pPr>
              <w:pStyle w:val="a3"/>
              <w:spacing w:before="100" w:beforeAutospacing="1" w:after="100" w:afterAutospacing="1" w:line="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進捗率</w:t>
            </w:r>
          </w:p>
          <w:p w14:paraId="79D001A4" w14:textId="77777777" w:rsidR="00A76426" w:rsidRPr="00A76426" w:rsidRDefault="00A76426" w:rsidP="00A76426">
            <w:pPr>
              <w:pStyle w:val="a3"/>
              <w:spacing w:before="100" w:beforeAutospacing="1" w:after="100" w:afterAutospacing="1" w:line="80" w:lineRule="exact"/>
              <w:jc w:val="center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（パーセント）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BD98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2247D0A0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3EE7AC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A4A7A8B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DDC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89089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D9EC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461FFC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F59E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49370EA1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1B5355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B58A91E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114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69A68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E886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54DF84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0FB8F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0B9E9C5A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3913EC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BE31FC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3D9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736F9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24D0FC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724E4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31E80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2F269D82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E0D37A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21DE4A8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EC1A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3910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F0BC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3125A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B3F0B8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3DEDC71E" w14:textId="77777777">
        <w:trPr>
          <w:cantSplit/>
          <w:trHeight w:hRule="exact" w:val="101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7555D2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6A521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13"/>
                <w:fitText w:val="2340" w:id="-783524594"/>
              </w:rPr>
              <w:t>森林法以外の法令の</w:t>
            </w:r>
            <w:r w:rsidRPr="00690C87">
              <w:rPr>
                <w:rFonts w:ascii="ＭＳ 明朝" w:hAnsi="ＭＳ 明朝" w:hint="eastAsia"/>
                <w:spacing w:val="3"/>
                <w:fitText w:val="2340" w:id="-783524594"/>
              </w:rPr>
              <w:t>規</w:t>
            </w:r>
          </w:p>
          <w:p w14:paraId="68DB753F" w14:textId="77777777" w:rsidR="00BE663E" w:rsidRDefault="00BE663E">
            <w:pPr>
              <w:pStyle w:val="a3"/>
              <w:rPr>
                <w:spacing w:val="0"/>
              </w:rPr>
            </w:pPr>
          </w:p>
          <w:p w14:paraId="462DE3B4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28"/>
                <w:fitText w:val="2340" w:id="-783524593"/>
              </w:rPr>
              <w:t>定による許認可状</w:t>
            </w:r>
            <w:r w:rsidRPr="00690C87">
              <w:rPr>
                <w:rFonts w:ascii="ＭＳ 明朝" w:hAnsi="ＭＳ 明朝" w:hint="eastAsia"/>
                <w:fitText w:val="2340" w:id="-783524593"/>
              </w:rPr>
              <w:t>況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98546D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FC30E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0A6CAA19" w14:textId="77777777">
        <w:trPr>
          <w:trHeight w:hRule="exact" w:val="1835"/>
        </w:trPr>
        <w:tc>
          <w:tcPr>
            <w:tcW w:w="869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ADA0" w14:textId="77777777" w:rsidR="00BE663E" w:rsidRDefault="00BE663E">
            <w:pPr>
              <w:pStyle w:val="a3"/>
              <w:spacing w:before="148"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299DCA43" w14:textId="77777777" w:rsidR="00BE663E" w:rsidRDefault="00BE663E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現況写真（全景及び防災施設の設置状況等）を添付すること。</w:t>
            </w:r>
          </w:p>
          <w:p w14:paraId="25653ED6" w14:textId="77777777" w:rsidR="00BE663E" w:rsidRDefault="00BE663E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A76426">
              <w:rPr>
                <w:rFonts w:ascii="ＭＳ 明朝" w:hAnsi="ＭＳ 明朝" w:hint="eastAsia"/>
              </w:rPr>
              <w:t xml:space="preserve">　　２</w:t>
            </w:r>
            <w:r>
              <w:rPr>
                <w:rFonts w:ascii="ＭＳ 明朝" w:hAnsi="ＭＳ 明朝" w:hint="eastAsia"/>
              </w:rPr>
              <w:t xml:space="preserve">　出来高図面及び工程表を添付すること。</w:t>
            </w:r>
          </w:p>
          <w:p w14:paraId="3828710F" w14:textId="77777777" w:rsidR="00BE663E" w:rsidRDefault="00BE663E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A76426">
              <w:rPr>
                <w:rFonts w:ascii="ＭＳ 明朝" w:hAnsi="ＭＳ 明朝" w:hint="eastAsia"/>
              </w:rPr>
              <w:t xml:space="preserve">　　３</w:t>
            </w:r>
            <w:r>
              <w:rPr>
                <w:rFonts w:ascii="ＭＳ 明朝" w:hAnsi="ＭＳ 明朝" w:hint="eastAsia"/>
              </w:rPr>
              <w:t xml:space="preserve">　森林法以外の法令の規定による許認可状況欄には、許認可の状況、期間、年月</w:t>
            </w:r>
          </w:p>
          <w:p w14:paraId="028613B6" w14:textId="77777777" w:rsidR="00BE663E" w:rsidRDefault="00BE663E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日及び番号を記載すること。</w:t>
            </w:r>
          </w:p>
          <w:p w14:paraId="6CAED6A0" w14:textId="77777777" w:rsidR="00BE663E" w:rsidRDefault="00BE663E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A76426">
              <w:rPr>
                <w:rFonts w:ascii="ＭＳ 明朝" w:hAnsi="ＭＳ 明朝" w:hint="eastAsia"/>
              </w:rPr>
              <w:t xml:space="preserve">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6426" w:rsidRPr="00A76426">
              <w:rPr>
                <w:rFonts w:ascii="ＭＳ 明朝" w:hAnsi="ＭＳ 明朝" w:hint="eastAsia"/>
              </w:rPr>
              <w:t>この様式（添付する関係書類を含む。）の写し１通を添えて提出すること。</w:t>
            </w:r>
          </w:p>
        </w:tc>
      </w:tr>
    </w:tbl>
    <w:p w14:paraId="05C62FC4" w14:textId="77777777" w:rsidR="00BE663E" w:rsidRDefault="00BE663E">
      <w:pPr>
        <w:pStyle w:val="a3"/>
        <w:spacing w:line="148" w:lineRule="exact"/>
        <w:rPr>
          <w:spacing w:val="0"/>
        </w:rPr>
      </w:pPr>
    </w:p>
    <w:p w14:paraId="1F232BE6" w14:textId="77777777" w:rsidR="00BE663E" w:rsidRDefault="00BE663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（日本</w:t>
      </w:r>
      <w:r w:rsidR="002D0345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</w:p>
    <w:sectPr w:rsidR="00BE663E" w:rsidSect="00BE663E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5CCF3" w14:textId="77777777" w:rsidR="00A76426" w:rsidRDefault="00A76426" w:rsidP="00A76426">
      <w:r>
        <w:separator/>
      </w:r>
    </w:p>
  </w:endnote>
  <w:endnote w:type="continuationSeparator" w:id="0">
    <w:p w14:paraId="432D9F71" w14:textId="77777777" w:rsidR="00A76426" w:rsidRDefault="00A76426" w:rsidP="00A7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4ED6A" w14:textId="77777777" w:rsidR="00A76426" w:rsidRDefault="00A76426" w:rsidP="00A76426">
      <w:r>
        <w:separator/>
      </w:r>
    </w:p>
  </w:footnote>
  <w:footnote w:type="continuationSeparator" w:id="0">
    <w:p w14:paraId="3314E775" w14:textId="77777777" w:rsidR="00A76426" w:rsidRDefault="00A76426" w:rsidP="00A7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663E"/>
    <w:rsid w:val="000D6FDB"/>
    <w:rsid w:val="002D0345"/>
    <w:rsid w:val="00690C87"/>
    <w:rsid w:val="006F34CE"/>
    <w:rsid w:val="00A76426"/>
    <w:rsid w:val="00B24401"/>
    <w:rsid w:val="00BE663E"/>
    <w:rsid w:val="00F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02EA8A"/>
  <w15:chartTrackingRefBased/>
  <w15:docId w15:val="{A7785412-E662-4B5F-9798-0F693634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76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4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76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4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第１０号様式（第９条関係）</vt:lpstr>
      <vt:lpstr>　第１０号様式（第９条関係）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第１０号様式（第９条関係）</dc:title>
  <dc:subject/>
  <cp:keywords/>
  <dc:description/>
  <cp:revision>6</cp:revision>
  <dcterms:created xsi:type="dcterms:W3CDTF">2024-06-21T07:58:00Z</dcterms:created>
  <dcterms:modified xsi:type="dcterms:W3CDTF">2025-06-04T23:41:00Z</dcterms:modified>
</cp:coreProperties>
</file>