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7E01" w14:textId="77777777" w:rsidR="00290CF9" w:rsidRDefault="00290CF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第２号様式（第７条関係）</w:t>
      </w:r>
    </w:p>
    <w:p w14:paraId="51B2EE4A" w14:textId="77777777" w:rsidR="00290CF9" w:rsidRDefault="00290CF9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6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3"/>
        <w:gridCol w:w="833"/>
        <w:gridCol w:w="147"/>
        <w:gridCol w:w="147"/>
        <w:gridCol w:w="147"/>
        <w:gridCol w:w="147"/>
        <w:gridCol w:w="196"/>
        <w:gridCol w:w="98"/>
        <w:gridCol w:w="294"/>
        <w:gridCol w:w="147"/>
        <w:gridCol w:w="147"/>
        <w:gridCol w:w="294"/>
        <w:gridCol w:w="98"/>
        <w:gridCol w:w="196"/>
        <w:gridCol w:w="98"/>
        <w:gridCol w:w="294"/>
        <w:gridCol w:w="294"/>
        <w:gridCol w:w="196"/>
        <w:gridCol w:w="98"/>
        <w:gridCol w:w="98"/>
        <w:gridCol w:w="294"/>
        <w:gridCol w:w="23"/>
        <w:gridCol w:w="369"/>
        <w:gridCol w:w="294"/>
        <w:gridCol w:w="294"/>
        <w:gridCol w:w="196"/>
        <w:gridCol w:w="1078"/>
        <w:gridCol w:w="98"/>
        <w:gridCol w:w="294"/>
        <w:gridCol w:w="98"/>
        <w:gridCol w:w="294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</w:tblGrid>
      <w:tr w:rsidR="00290CF9" w14:paraId="27682AE1" w14:textId="77777777" w:rsidTr="00B5580E">
        <w:trPr>
          <w:trHeight w:hRule="exact" w:val="853"/>
        </w:trPr>
        <w:tc>
          <w:tcPr>
            <w:tcW w:w="9604" w:type="dxa"/>
            <w:gridSpan w:val="4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6C6586" w14:textId="77777777" w:rsidR="00290CF9" w:rsidRDefault="00290CF9">
            <w:pPr>
              <w:pStyle w:val="a3"/>
              <w:spacing w:before="87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年　　　月　　　日</w:t>
            </w:r>
          </w:p>
          <w:p w14:paraId="517F9AF3" w14:textId="77777777" w:rsidR="00290CF9" w:rsidRDefault="00290CF9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東京都知事　　　　　　　　　　　殿</w:t>
            </w:r>
          </w:p>
        </w:tc>
      </w:tr>
      <w:tr w:rsidR="00620989" w14:paraId="6122C203" w14:textId="77777777" w:rsidTr="00B5580E">
        <w:trPr>
          <w:cantSplit/>
          <w:trHeight w:val="940"/>
        </w:trPr>
        <w:tc>
          <w:tcPr>
            <w:tcW w:w="2352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41C1F8" w14:textId="77777777" w:rsidR="00620989" w:rsidRDefault="00620989">
            <w:pPr>
              <w:pStyle w:val="a3"/>
              <w:spacing w:before="132"/>
              <w:rPr>
                <w:spacing w:val="0"/>
              </w:rPr>
            </w:pPr>
          </w:p>
          <w:p w14:paraId="0FBB24D5" w14:textId="77777777" w:rsidR="00620989" w:rsidRDefault="00620989">
            <w:pPr>
              <w:pStyle w:val="a3"/>
              <w:rPr>
                <w:spacing w:val="0"/>
              </w:rPr>
            </w:pPr>
          </w:p>
          <w:p w14:paraId="1980BBC6" w14:textId="77777777" w:rsidR="00620989" w:rsidRDefault="00620989">
            <w:pPr>
              <w:pStyle w:val="a3"/>
              <w:rPr>
                <w:spacing w:val="0"/>
              </w:rPr>
            </w:pPr>
          </w:p>
          <w:p w14:paraId="7AB05DD6" w14:textId="77777777" w:rsidR="00620989" w:rsidRDefault="00620989">
            <w:pPr>
              <w:pStyle w:val="a3"/>
              <w:rPr>
                <w:spacing w:val="0"/>
              </w:rPr>
            </w:pPr>
          </w:p>
          <w:p w14:paraId="5B0CE2D0" w14:textId="77777777" w:rsidR="00620989" w:rsidRDefault="00620989">
            <w:pPr>
              <w:pStyle w:val="a3"/>
              <w:spacing w:line="288" w:lineRule="exact"/>
              <w:jc w:val="center"/>
              <w:rPr>
                <w:spacing w:val="0"/>
              </w:rPr>
            </w:pPr>
          </w:p>
        </w:tc>
        <w:tc>
          <w:tcPr>
            <w:tcW w:w="1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61A02" w14:textId="77777777" w:rsidR="00620989" w:rsidRDefault="00620989">
            <w:pPr>
              <w:pStyle w:val="a3"/>
              <w:spacing w:before="132"/>
              <w:rPr>
                <w:spacing w:val="0"/>
              </w:rPr>
            </w:pPr>
          </w:p>
          <w:p w14:paraId="20008D67" w14:textId="77777777" w:rsidR="00620989" w:rsidRDefault="00620989">
            <w:pPr>
              <w:pStyle w:val="a3"/>
              <w:jc w:val="center"/>
              <w:rPr>
                <w:spacing w:val="0"/>
              </w:rPr>
            </w:pPr>
            <w:r w:rsidRPr="006A13BF">
              <w:rPr>
                <w:rFonts w:ascii="ＭＳ 明朝" w:hAnsi="ＭＳ 明朝" w:hint="eastAsia"/>
                <w:spacing w:val="35"/>
                <w:fitText w:val="1180" w:id="-1287878400"/>
              </w:rPr>
              <w:t>申請者住</w:t>
            </w:r>
            <w:r w:rsidRPr="006A13BF">
              <w:rPr>
                <w:rFonts w:ascii="ＭＳ 明朝" w:hAnsi="ＭＳ 明朝" w:hint="eastAsia"/>
                <w:spacing w:val="0"/>
                <w:fitText w:val="1180" w:id="-1287878400"/>
              </w:rPr>
              <w:t>所</w:t>
            </w:r>
          </w:p>
        </w:tc>
        <w:tc>
          <w:tcPr>
            <w:tcW w:w="5684" w:type="dxa"/>
            <w:gridSpan w:val="24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503D779E" w14:textId="77777777" w:rsidR="00620989" w:rsidRDefault="00620989">
            <w:pPr>
              <w:pStyle w:val="a3"/>
              <w:spacing w:before="13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〒</w:t>
            </w:r>
          </w:p>
        </w:tc>
      </w:tr>
      <w:tr w:rsidR="00290CF9" w14:paraId="6831FD3A" w14:textId="77777777" w:rsidTr="00B5580E">
        <w:trPr>
          <w:cantSplit/>
          <w:trHeight w:hRule="exact" w:val="374"/>
        </w:trPr>
        <w:tc>
          <w:tcPr>
            <w:tcW w:w="2352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79D039" w14:textId="77777777" w:rsidR="00290CF9" w:rsidRDefault="00290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535DA19" w14:textId="77777777" w:rsidR="00290CF9" w:rsidRDefault="00290CF9">
            <w:pPr>
              <w:pStyle w:val="a3"/>
              <w:spacing w:before="132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0"/>
                <w:szCs w:val="10"/>
              </w:rPr>
              <w:t>フリガナ</w:t>
            </w:r>
          </w:p>
          <w:p w14:paraId="4DFCBE2F" w14:textId="77777777" w:rsidR="00290CF9" w:rsidRDefault="00290CF9">
            <w:pPr>
              <w:pStyle w:val="a3"/>
              <w:jc w:val="center"/>
              <w:rPr>
                <w:spacing w:val="0"/>
              </w:rPr>
            </w:pPr>
            <w:r w:rsidRPr="006A13BF">
              <w:rPr>
                <w:rFonts w:ascii="ＭＳ 明朝" w:hAnsi="ＭＳ 明朝" w:hint="eastAsia"/>
                <w:spacing w:val="93"/>
                <w:fitText w:val="1280" w:id="-1287878399"/>
              </w:rPr>
              <w:t>申請者</w:t>
            </w:r>
            <w:r w:rsidRPr="006A13BF">
              <w:rPr>
                <w:rFonts w:ascii="ＭＳ 明朝" w:hAnsi="ＭＳ 明朝" w:hint="eastAsia"/>
                <w:spacing w:val="1"/>
                <w:fitText w:val="1280" w:id="-1287878399"/>
              </w:rPr>
              <w:t>名</w:t>
            </w:r>
          </w:p>
          <w:p w14:paraId="7418E764" w14:textId="77777777" w:rsidR="00290CF9" w:rsidRDefault="009E395B" w:rsidP="00B5580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35"/>
                <w:sz w:val="16"/>
                <w:szCs w:val="16"/>
              </w:rPr>
              <w:pict w14:anchorId="5E63E62C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3" type="#_x0000_t86" style="position:absolute;left:0;text-align:left;margin-left:64.45pt;margin-top:2.45pt;width:8.2pt;height:30pt;z-index:251658240">
                  <v:textbox inset="5.85pt,.7pt,5.85pt,.7pt"/>
                </v:shape>
              </w:pict>
            </w:r>
            <w:r>
              <w:rPr>
                <w:noProof/>
                <w:spacing w:val="0"/>
              </w:rPr>
              <w:pict w14:anchorId="3982134E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0" type="#_x0000_t85" style="position:absolute;left:0;text-align:left;margin-left:4pt;margin-top:2.6pt;width:7pt;height:30pt;z-index:251657216">
                  <v:textbox inset="5.85pt,.7pt,5.85pt,.7pt"/>
                </v:shape>
              </w:pict>
            </w:r>
            <w:r w:rsidR="00290CF9" w:rsidRPr="00B5580E">
              <w:rPr>
                <w:rFonts w:ascii="ＭＳ 明朝" w:hAnsi="ＭＳ 明朝" w:hint="eastAsia"/>
                <w:spacing w:val="22"/>
                <w:sz w:val="16"/>
                <w:szCs w:val="16"/>
                <w:fitText w:val="1180" w:id="-1287878398"/>
              </w:rPr>
              <w:t>法人にあっ</w:t>
            </w:r>
            <w:r w:rsidR="00290CF9" w:rsidRPr="00B5580E">
              <w:rPr>
                <w:rFonts w:ascii="ＭＳ 明朝" w:hAnsi="ＭＳ 明朝" w:hint="eastAsia"/>
                <w:spacing w:val="0"/>
                <w:sz w:val="16"/>
                <w:szCs w:val="16"/>
                <w:fitText w:val="1180" w:id="-1287878398"/>
              </w:rPr>
              <w:t>て</w:t>
            </w:r>
          </w:p>
          <w:p w14:paraId="7A71CAC1" w14:textId="77777777" w:rsidR="00290CF9" w:rsidRDefault="00290CF9" w:rsidP="00B01261">
            <w:pPr>
              <w:pStyle w:val="a3"/>
              <w:ind w:firstLineChars="100" w:firstLine="230"/>
              <w:rPr>
                <w:spacing w:val="0"/>
              </w:rPr>
            </w:pPr>
            <w:r w:rsidRPr="00B5580E">
              <w:rPr>
                <w:rFonts w:ascii="ＭＳ 明朝" w:hAnsi="ＭＳ 明朝" w:hint="eastAsia"/>
                <w:spacing w:val="35"/>
                <w:sz w:val="16"/>
                <w:szCs w:val="16"/>
                <w:fitText w:val="1080" w:id="-1287878397"/>
              </w:rPr>
              <w:t>は名称及</w:t>
            </w:r>
            <w:r w:rsidRPr="00B5580E">
              <w:rPr>
                <w:rFonts w:ascii="ＭＳ 明朝" w:hAnsi="ＭＳ 明朝" w:hint="eastAsia"/>
                <w:spacing w:val="0"/>
                <w:sz w:val="16"/>
                <w:szCs w:val="16"/>
                <w:fitText w:val="1080" w:id="-1287878397"/>
              </w:rPr>
              <w:t>び</w:t>
            </w:r>
          </w:p>
          <w:p w14:paraId="7A7C4FD0" w14:textId="77777777" w:rsidR="00290CF9" w:rsidRDefault="00290CF9">
            <w:pPr>
              <w:pStyle w:val="a3"/>
              <w:jc w:val="center"/>
              <w:rPr>
                <w:spacing w:val="0"/>
              </w:rPr>
            </w:pPr>
            <w:r w:rsidRPr="00B5580E">
              <w:rPr>
                <w:rFonts w:ascii="ＭＳ 明朝" w:hAnsi="ＭＳ 明朝" w:hint="eastAsia"/>
                <w:spacing w:val="22"/>
                <w:sz w:val="16"/>
                <w:szCs w:val="16"/>
                <w:fitText w:val="1180" w:id="-1287878396"/>
              </w:rPr>
              <w:t>代表者の氏</w:t>
            </w:r>
            <w:r w:rsidRPr="00B5580E">
              <w:rPr>
                <w:rFonts w:ascii="ＭＳ 明朝" w:hAnsi="ＭＳ 明朝" w:hint="eastAsia"/>
                <w:spacing w:val="0"/>
                <w:sz w:val="16"/>
                <w:szCs w:val="16"/>
                <w:fitText w:val="1180" w:id="-1287878396"/>
              </w:rPr>
              <w:t>名</w:t>
            </w:r>
          </w:p>
        </w:tc>
        <w:tc>
          <w:tcPr>
            <w:tcW w:w="5684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0EC897" w14:textId="77777777" w:rsidR="00290CF9" w:rsidRDefault="00290CF9">
            <w:pPr>
              <w:pStyle w:val="a3"/>
              <w:jc w:val="center"/>
              <w:rPr>
                <w:spacing w:val="0"/>
              </w:rPr>
            </w:pPr>
          </w:p>
        </w:tc>
      </w:tr>
      <w:tr w:rsidR="00B01261" w14:paraId="4A539B85" w14:textId="77777777" w:rsidTr="00F96829">
        <w:trPr>
          <w:cantSplit/>
          <w:trHeight w:hRule="exact" w:val="969"/>
        </w:trPr>
        <w:tc>
          <w:tcPr>
            <w:tcW w:w="2352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CC98FF" w14:textId="77777777" w:rsidR="00B01261" w:rsidRDefault="00B012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16634D" w14:textId="77777777" w:rsidR="00B01261" w:rsidRDefault="00B012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84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EC53B2" w14:textId="77777777" w:rsidR="00B01261" w:rsidRDefault="00B01261">
            <w:pPr>
              <w:pStyle w:val="a3"/>
              <w:rPr>
                <w:spacing w:val="0"/>
              </w:rPr>
            </w:pPr>
          </w:p>
        </w:tc>
      </w:tr>
      <w:tr w:rsidR="00290CF9" w14:paraId="6F0D97E2" w14:textId="77777777" w:rsidTr="00B5580E">
        <w:trPr>
          <w:cantSplit/>
          <w:trHeight w:hRule="exact" w:val="419"/>
        </w:trPr>
        <w:tc>
          <w:tcPr>
            <w:tcW w:w="2352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821E94" w14:textId="77777777" w:rsidR="00290CF9" w:rsidRDefault="00290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BBE67" w14:textId="77777777" w:rsidR="00290CF9" w:rsidRDefault="00290CF9">
            <w:pPr>
              <w:pStyle w:val="a3"/>
              <w:spacing w:before="132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担当者氏名</w:t>
            </w:r>
          </w:p>
        </w:tc>
        <w:tc>
          <w:tcPr>
            <w:tcW w:w="196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243675" w14:textId="77777777" w:rsidR="00290CF9" w:rsidRDefault="00290CF9">
            <w:pPr>
              <w:pStyle w:val="a3"/>
              <w:spacing w:before="132" w:line="199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gridSpan w:val="1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B49F374" w14:textId="77777777" w:rsidR="00290CF9" w:rsidRDefault="00290CF9">
            <w:pPr>
              <w:pStyle w:val="a3"/>
              <w:spacing w:before="132"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電話番号　　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  <w:spacing w:val="7"/>
              </w:rPr>
              <w:t>（　　　）</w:t>
            </w:r>
          </w:p>
        </w:tc>
      </w:tr>
      <w:tr w:rsidR="00290CF9" w14:paraId="6F13F0D0" w14:textId="77777777" w:rsidTr="00B5580E">
        <w:trPr>
          <w:cantSplit/>
          <w:trHeight w:hRule="exact" w:val="398"/>
        </w:trPr>
        <w:tc>
          <w:tcPr>
            <w:tcW w:w="2352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88A4C5" w14:textId="77777777" w:rsidR="00290CF9" w:rsidRDefault="00290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1A84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業種名</w:t>
            </w:r>
          </w:p>
        </w:tc>
        <w:tc>
          <w:tcPr>
            <w:tcW w:w="16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42B05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33C54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従業員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E305E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  <w:spacing w:val="4"/>
                <w:sz w:val="12"/>
                <w:szCs w:val="12"/>
              </w:rPr>
              <w:t>人</w:t>
            </w:r>
          </w:p>
        </w:tc>
        <w:tc>
          <w:tcPr>
            <w:tcW w:w="225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C82556C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資本金　　　　　　</w:t>
            </w:r>
            <w:r>
              <w:rPr>
                <w:rFonts w:ascii="ＭＳ 明朝" w:hAnsi="ＭＳ 明朝" w:hint="eastAsia"/>
                <w:spacing w:val="4"/>
                <w:sz w:val="12"/>
                <w:szCs w:val="12"/>
              </w:rPr>
              <w:t>万円</w:t>
            </w:r>
          </w:p>
        </w:tc>
      </w:tr>
      <w:tr w:rsidR="00290CF9" w:rsidRPr="00B5580E" w14:paraId="20D58C11" w14:textId="77777777" w:rsidTr="00B5580E">
        <w:trPr>
          <w:trHeight w:hRule="exact" w:val="1212"/>
        </w:trPr>
        <w:tc>
          <w:tcPr>
            <w:tcW w:w="9604" w:type="dxa"/>
            <w:gridSpan w:val="4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0A60EF" w14:textId="77777777" w:rsidR="00290CF9" w:rsidRDefault="00290CF9">
            <w:pPr>
              <w:pStyle w:val="a3"/>
              <w:spacing w:before="132" w:line="288" w:lineRule="exact"/>
              <w:jc w:val="center"/>
              <w:rPr>
                <w:spacing w:val="0"/>
              </w:rPr>
            </w:pPr>
            <w:r w:rsidRPr="00620989">
              <w:rPr>
                <w:rFonts w:ascii="ＭＳ 明朝" w:hAnsi="ＭＳ 明朝" w:hint="eastAsia"/>
                <w:b/>
                <w:bCs/>
                <w:spacing w:val="69"/>
                <w:sz w:val="36"/>
                <w:szCs w:val="36"/>
                <w:fitText w:val="5840" w:id="-1287878395"/>
              </w:rPr>
              <w:t>産業廃棄物搬入承認申請</w:t>
            </w:r>
            <w:r w:rsidRPr="00620989">
              <w:rPr>
                <w:rFonts w:ascii="ＭＳ 明朝" w:hAnsi="ＭＳ 明朝" w:hint="eastAsia"/>
                <w:b/>
                <w:bCs/>
                <w:spacing w:val="-1"/>
                <w:sz w:val="36"/>
                <w:szCs w:val="36"/>
                <w:fitText w:val="5840" w:id="-1287878395"/>
              </w:rPr>
              <w:t>書</w:t>
            </w:r>
          </w:p>
          <w:p w14:paraId="083596F5" w14:textId="77777777" w:rsidR="00290CF9" w:rsidRDefault="00290CF9">
            <w:pPr>
              <w:pStyle w:val="a3"/>
              <w:rPr>
                <w:spacing w:val="0"/>
              </w:rPr>
            </w:pPr>
          </w:p>
          <w:p w14:paraId="0AECD84C" w14:textId="77777777" w:rsidR="00290CF9" w:rsidRDefault="00B5580E" w:rsidP="00B5580E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290CF9">
              <w:rPr>
                <w:rFonts w:ascii="ＭＳ 明朝" w:hAnsi="ＭＳ 明朝" w:hint="eastAsia"/>
                <w:spacing w:val="7"/>
              </w:rPr>
              <w:t>東京都廃棄物規則第７条第１項の規定により産業廃棄物を都の処理施設に搬入したいので、関係書類を添</w:t>
            </w:r>
          </w:p>
          <w:p w14:paraId="3B32A44A" w14:textId="77777777" w:rsidR="00290CF9" w:rsidRDefault="00290CF9" w:rsidP="00B5580E">
            <w:pPr>
              <w:pStyle w:val="a3"/>
              <w:spacing w:line="266" w:lineRule="exact"/>
              <w:ind w:firstLineChars="50" w:firstLine="97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えて次のとおり申請します。</w:t>
            </w:r>
          </w:p>
        </w:tc>
      </w:tr>
      <w:tr w:rsidR="00290CF9" w14:paraId="50F9A58D" w14:textId="77777777" w:rsidTr="00B5580E">
        <w:trPr>
          <w:trHeight w:hRule="exact" w:val="398"/>
        </w:trPr>
        <w:tc>
          <w:tcPr>
            <w:tcW w:w="1176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B6B3235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搬入者コード</w:t>
            </w:r>
          </w:p>
        </w:tc>
        <w:tc>
          <w:tcPr>
            <w:tcW w:w="29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1A71E06A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1DBB0F16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2C3E8AE5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76634D1A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5A91DD73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28E95A1F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1B332CD5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882" w:type="dxa"/>
            <w:gridSpan w:val="4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154BAB7E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有効期間</w:t>
            </w:r>
          </w:p>
        </w:tc>
        <w:tc>
          <w:tcPr>
            <w:tcW w:w="5488" w:type="dxa"/>
            <w:gridSpan w:val="23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14:paraId="12FEB886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  <w:spacing w:val="7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  <w:spacing w:val="7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  <w:spacing w:val="7"/>
              </w:rPr>
              <w:t>～</w:t>
            </w:r>
            <w:r>
              <w:rPr>
                <w:rFonts w:ascii="ＭＳ 明朝" w:hAnsi="ＭＳ 明朝" w:hint="eastAsia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  <w:spacing w:val="7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  <w:spacing w:val="7"/>
              </w:rPr>
              <w:t>月</w:t>
            </w:r>
          </w:p>
        </w:tc>
      </w:tr>
      <w:tr w:rsidR="00290CF9" w14:paraId="3C3CFBB0" w14:textId="77777777" w:rsidTr="00B5580E">
        <w:trPr>
          <w:cantSplit/>
          <w:trHeight w:hRule="exact" w:val="596"/>
        </w:trPr>
        <w:tc>
          <w:tcPr>
            <w:tcW w:w="1323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50E6E5" w14:textId="77777777" w:rsidR="00290CF9" w:rsidRDefault="00290CF9">
            <w:pPr>
              <w:pStyle w:val="a3"/>
              <w:spacing w:before="87" w:line="155" w:lineRule="exact"/>
              <w:rPr>
                <w:spacing w:val="0"/>
              </w:rPr>
            </w:pPr>
          </w:p>
          <w:p w14:paraId="7EB69C68" w14:textId="77777777" w:rsidR="00290CF9" w:rsidRDefault="00290CF9">
            <w:pPr>
              <w:pStyle w:val="a3"/>
              <w:spacing w:line="199" w:lineRule="exact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産業廃棄物</w:t>
            </w:r>
          </w:p>
          <w:p w14:paraId="3E9B2AFB" w14:textId="77777777" w:rsidR="00620989" w:rsidRDefault="00620989">
            <w:pPr>
              <w:pStyle w:val="a3"/>
              <w:spacing w:line="199" w:lineRule="exact"/>
              <w:rPr>
                <w:spacing w:val="0"/>
              </w:rPr>
            </w:pPr>
          </w:p>
          <w:p w14:paraId="61CCB9EC" w14:textId="77777777" w:rsidR="00290CF9" w:rsidRDefault="00290CF9">
            <w:pPr>
              <w:pStyle w:val="a3"/>
              <w:spacing w:line="14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を排出する</w:t>
            </w:r>
          </w:p>
          <w:p w14:paraId="06056B4E" w14:textId="77777777" w:rsidR="00290CF9" w:rsidRDefault="00290CF9">
            <w:pPr>
              <w:pStyle w:val="a3"/>
              <w:spacing w:line="199" w:lineRule="exact"/>
              <w:rPr>
                <w:spacing w:val="0"/>
              </w:rPr>
            </w:pPr>
          </w:p>
          <w:p w14:paraId="18F23747" w14:textId="77777777" w:rsidR="00290CF9" w:rsidRDefault="00290CF9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事業場</w:t>
            </w:r>
          </w:p>
        </w:tc>
        <w:tc>
          <w:tcPr>
            <w:tcW w:w="1176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4B27" w14:textId="77777777" w:rsidR="00290CF9" w:rsidRDefault="00290CF9">
            <w:pPr>
              <w:pStyle w:val="a3"/>
              <w:spacing w:before="87" w:line="155" w:lineRule="exact"/>
              <w:rPr>
                <w:spacing w:val="0"/>
              </w:rPr>
            </w:pPr>
          </w:p>
          <w:p w14:paraId="5A32DF06" w14:textId="77777777" w:rsidR="00290CF9" w:rsidRDefault="00290CF9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在　地</w:t>
            </w:r>
          </w:p>
        </w:tc>
        <w:tc>
          <w:tcPr>
            <w:tcW w:w="7105" w:type="dxa"/>
            <w:gridSpan w:val="31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CA2CA6F" w14:textId="77777777" w:rsidR="00290CF9" w:rsidRDefault="00290CF9">
            <w:pPr>
              <w:pStyle w:val="a3"/>
              <w:spacing w:before="87" w:line="15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〒</w:t>
            </w:r>
          </w:p>
        </w:tc>
      </w:tr>
      <w:tr w:rsidR="00290CF9" w14:paraId="4C805C93" w14:textId="77777777" w:rsidTr="00B5580E">
        <w:trPr>
          <w:cantSplit/>
          <w:trHeight w:hRule="exact" w:val="422"/>
        </w:trPr>
        <w:tc>
          <w:tcPr>
            <w:tcW w:w="1323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90500E" w14:textId="77777777" w:rsidR="00290CF9" w:rsidRDefault="00290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D6A4" w14:textId="77777777" w:rsidR="00290CF9" w:rsidRDefault="00290CF9">
            <w:pPr>
              <w:pStyle w:val="a3"/>
              <w:spacing w:before="90" w:line="24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名　　　称</w:t>
            </w:r>
          </w:p>
        </w:tc>
        <w:tc>
          <w:tcPr>
            <w:tcW w:w="7105" w:type="dxa"/>
            <w:gridSpan w:val="31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463C34" w14:textId="77777777" w:rsidR="00290CF9" w:rsidRDefault="00290CF9">
            <w:pPr>
              <w:pStyle w:val="a3"/>
              <w:spacing w:line="133" w:lineRule="exact"/>
              <w:jc w:val="center"/>
              <w:rPr>
                <w:spacing w:val="0"/>
              </w:rPr>
            </w:pPr>
          </w:p>
        </w:tc>
      </w:tr>
      <w:tr w:rsidR="00290CF9" w14:paraId="404F10F5" w14:textId="77777777" w:rsidTr="00B5580E">
        <w:trPr>
          <w:cantSplit/>
          <w:trHeight w:hRule="exact" w:val="398"/>
        </w:trPr>
        <w:tc>
          <w:tcPr>
            <w:tcW w:w="1323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736C4A64" w14:textId="77777777" w:rsidR="00290CF9" w:rsidRDefault="00290C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gridSpan w:val="7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1C6EDA1D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業　種　名</w:t>
            </w:r>
          </w:p>
        </w:tc>
        <w:tc>
          <w:tcPr>
            <w:tcW w:w="328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240B5" w14:textId="4FAAC989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69461B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従業員</w:t>
            </w:r>
          </w:p>
        </w:tc>
        <w:tc>
          <w:tcPr>
            <w:tcW w:w="2744" w:type="dxa"/>
            <w:gridSpan w:val="1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9B3584C" w14:textId="77777777" w:rsidR="00290CF9" w:rsidRDefault="00290CF9">
            <w:pPr>
              <w:pStyle w:val="a3"/>
              <w:spacing w:before="109" w:line="199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人</w:t>
            </w:r>
          </w:p>
        </w:tc>
      </w:tr>
      <w:tr w:rsidR="00290CF9" w14:paraId="136681E3" w14:textId="77777777" w:rsidTr="00B5580E">
        <w:trPr>
          <w:trHeight w:hRule="exact" w:val="421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44A6D6F" w14:textId="77777777" w:rsidR="00290CF9" w:rsidRDefault="00290CF9">
            <w:pPr>
              <w:pStyle w:val="a3"/>
              <w:spacing w:before="132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廃棄物の種類</w:t>
            </w:r>
          </w:p>
        </w:tc>
        <w:tc>
          <w:tcPr>
            <w:tcW w:w="1421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54FA6A" w14:textId="77777777" w:rsidR="00290CF9" w:rsidRDefault="00290CF9">
            <w:pPr>
              <w:pStyle w:val="a3"/>
              <w:spacing w:before="132"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2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排出量（㎏／月）</w:t>
            </w:r>
          </w:p>
        </w:tc>
        <w:tc>
          <w:tcPr>
            <w:tcW w:w="6566" w:type="dxa"/>
            <w:gridSpan w:val="28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14:paraId="25178C1A" w14:textId="77777777" w:rsidR="00290CF9" w:rsidRDefault="00290CF9">
            <w:pPr>
              <w:pStyle w:val="a3"/>
              <w:spacing w:before="132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運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搬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方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 xml:space="preserve">　　　　　　　法</w:t>
            </w:r>
          </w:p>
        </w:tc>
      </w:tr>
      <w:tr w:rsidR="00290CF9" w14:paraId="6296BA4D" w14:textId="77777777" w:rsidTr="00B5580E">
        <w:trPr>
          <w:trHeight w:hRule="exact" w:val="398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E919D08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4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422542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548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B9C1749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自　　己　　運　　搬</w:t>
            </w:r>
          </w:p>
        </w:tc>
        <w:tc>
          <w:tcPr>
            <w:tcW w:w="4018" w:type="dxa"/>
            <w:gridSpan w:val="1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E364234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委　　　　　　　　　　　託</w:t>
            </w:r>
          </w:p>
        </w:tc>
      </w:tr>
      <w:tr w:rsidR="00290CF9" w14:paraId="3ACC896A" w14:textId="77777777" w:rsidTr="00B5580E">
        <w:trPr>
          <w:trHeight w:hRule="exact" w:val="398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B760E03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4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047477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4F4B7DF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車両番号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3EBA27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7869B2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車両重量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7BB180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>産業廃棄物収集運搬業者名</w:t>
            </w:r>
          </w:p>
        </w:tc>
        <w:tc>
          <w:tcPr>
            <w:tcW w:w="1960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2553B31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許　可　番　号</w:t>
            </w:r>
          </w:p>
        </w:tc>
      </w:tr>
      <w:tr w:rsidR="00290CF9" w14:paraId="47F74BBB" w14:textId="77777777" w:rsidTr="008237F2">
        <w:trPr>
          <w:trHeight w:hRule="exact" w:val="398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3C06D57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4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2F8789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6F5FF1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0A433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817E9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A2840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6FA96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83671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D60E5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B14D9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92A3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54DD5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12" w:space="0" w:color="000000"/>
            </w:tcBorders>
          </w:tcPr>
          <w:p w14:paraId="55C7BD51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12" w:space="0" w:color="000000"/>
            </w:tcBorders>
          </w:tcPr>
          <w:p w14:paraId="6AB6BD91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12" w:space="0" w:color="000000"/>
            </w:tcBorders>
          </w:tcPr>
          <w:p w14:paraId="7F934827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12" w:space="0" w:color="000000"/>
            </w:tcBorders>
          </w:tcPr>
          <w:p w14:paraId="5043F043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12" w:space="0" w:color="000000"/>
            </w:tcBorders>
          </w:tcPr>
          <w:p w14:paraId="596509FD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12" w:space="0" w:color="000000"/>
            </w:tcBorders>
          </w:tcPr>
          <w:p w14:paraId="143D0BF9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12" w:space="0" w:color="000000"/>
            </w:tcBorders>
          </w:tcPr>
          <w:p w14:paraId="050119DD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12" w:space="0" w:color="000000"/>
            </w:tcBorders>
          </w:tcPr>
          <w:p w14:paraId="1649F4ED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12" w:space="0" w:color="000000"/>
            </w:tcBorders>
          </w:tcPr>
          <w:p w14:paraId="2E45E012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B1E050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</w:tr>
      <w:tr w:rsidR="00290CF9" w14:paraId="0555BA59" w14:textId="77777777" w:rsidTr="008237F2">
        <w:trPr>
          <w:trHeight w:hRule="exact" w:val="398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52129A2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4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4730DA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29DE8F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BD2BE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07EBF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B0FF3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FAE5B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07AB4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01439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49777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37204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9EFBA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717E781A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1BD26CDE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72A73805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141CFA93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36C59C77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56104A82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4A074FCB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158CEE2C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5A99D624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B8F9D8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</w:tr>
      <w:tr w:rsidR="00290CF9" w14:paraId="0DA2E57E" w14:textId="77777777" w:rsidTr="008237F2">
        <w:trPr>
          <w:trHeight w:hRule="exact" w:val="398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4DAAADE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4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D9EBE1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3AD96D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3F767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26E4DD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6BFD5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A4E82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29C14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A96B7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4B03D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9F21E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A6090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0B772ADD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75B41CC0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19BFE1FF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714DAB02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4BA64E7B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461DAE1C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7BAD3173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3E4EFB58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dotted" w:sz="12" w:space="0" w:color="000000"/>
            </w:tcBorders>
          </w:tcPr>
          <w:p w14:paraId="770D2E77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BC80B8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</w:p>
        </w:tc>
      </w:tr>
      <w:tr w:rsidR="00290CF9" w14:paraId="0E945478" w14:textId="77777777" w:rsidTr="008237F2">
        <w:trPr>
          <w:trHeight w:hRule="exact" w:val="398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3D4AD3A9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合　　　　計</w:t>
            </w:r>
          </w:p>
        </w:tc>
        <w:tc>
          <w:tcPr>
            <w:tcW w:w="142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A6DFC5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EE37F8D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A12F26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A8013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302661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3D2A08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826A18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2CF7DB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2D5DEE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95757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88350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tted" w:sz="12" w:space="0" w:color="000000"/>
            </w:tcBorders>
          </w:tcPr>
          <w:p w14:paraId="1D7284AF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tted" w:sz="12" w:space="0" w:color="000000"/>
            </w:tcBorders>
          </w:tcPr>
          <w:p w14:paraId="4D58E146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tted" w:sz="12" w:space="0" w:color="000000"/>
            </w:tcBorders>
          </w:tcPr>
          <w:p w14:paraId="65C72101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tted" w:sz="12" w:space="0" w:color="000000"/>
            </w:tcBorders>
          </w:tcPr>
          <w:p w14:paraId="234A16C1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tted" w:sz="12" w:space="0" w:color="000000"/>
            </w:tcBorders>
          </w:tcPr>
          <w:p w14:paraId="6C57B976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tted" w:sz="12" w:space="0" w:color="000000"/>
            </w:tcBorders>
          </w:tcPr>
          <w:p w14:paraId="7C72CB6A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tted" w:sz="12" w:space="0" w:color="000000"/>
            </w:tcBorders>
          </w:tcPr>
          <w:p w14:paraId="5AF2A2E8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tted" w:sz="12" w:space="0" w:color="000000"/>
            </w:tcBorders>
          </w:tcPr>
          <w:p w14:paraId="296092CC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tted" w:sz="12" w:space="0" w:color="000000"/>
            </w:tcBorders>
          </w:tcPr>
          <w:p w14:paraId="78EC60E4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4E014B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</w:p>
        </w:tc>
      </w:tr>
      <w:tr w:rsidR="00290CF9" w14:paraId="6E8D143E" w14:textId="77777777" w:rsidTr="00B5580E">
        <w:trPr>
          <w:trHeight w:hRule="exact" w:val="398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6B79383D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 w:rsidRPr="006A13BF">
              <w:rPr>
                <w:rFonts w:ascii="ＭＳ 明朝" w:hAnsi="ＭＳ 明朝" w:hint="eastAsia"/>
                <w:spacing w:val="93"/>
                <w:fitText w:val="1280" w:id="-1287878394"/>
              </w:rPr>
              <w:t>運搬回</w:t>
            </w:r>
            <w:r w:rsidRPr="006A13BF">
              <w:rPr>
                <w:rFonts w:ascii="ＭＳ 明朝" w:hAnsi="ＭＳ 明朝" w:hint="eastAsia"/>
                <w:spacing w:val="1"/>
                <w:fitText w:val="1280" w:id="-1287878394"/>
              </w:rPr>
              <w:t>数</w:t>
            </w:r>
          </w:p>
        </w:tc>
        <w:tc>
          <w:tcPr>
            <w:tcW w:w="34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246F624A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１</w:t>
            </w:r>
          </w:p>
        </w:tc>
        <w:tc>
          <w:tcPr>
            <w:tcW w:w="2254" w:type="dxa"/>
            <w:gridSpan w:val="12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601A7A89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</w:t>
            </w:r>
            <w:r>
              <w:rPr>
                <w:rFonts w:ascii="ＭＳ 明朝" w:hAnsi="ＭＳ 明朝" w:hint="eastAsia"/>
                <w:spacing w:val="7"/>
              </w:rPr>
              <w:t>回／１箇月</w:t>
            </w:r>
          </w:p>
        </w:tc>
        <w:tc>
          <w:tcPr>
            <w:tcW w:w="39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tted" w:sz="4" w:space="0" w:color="000000"/>
            </w:tcBorders>
          </w:tcPr>
          <w:p w14:paraId="72DBC8CF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２</w:t>
            </w:r>
          </w:p>
        </w:tc>
        <w:tc>
          <w:tcPr>
            <w:tcW w:w="2352" w:type="dxa"/>
            <w:gridSpan w:val="7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74B3B4BE" w14:textId="77777777" w:rsidR="00290CF9" w:rsidRDefault="00290CF9">
            <w:pPr>
              <w:pStyle w:val="a3"/>
              <w:spacing w:before="109"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  <w:spacing w:val="7"/>
              </w:rPr>
              <w:t>１回／２～５箇月</w:t>
            </w:r>
          </w:p>
        </w:tc>
        <w:tc>
          <w:tcPr>
            <w:tcW w:w="294" w:type="dxa"/>
            <w:tcBorders>
              <w:top w:val="double" w:sz="4" w:space="0" w:color="000000"/>
              <w:left w:val="nil"/>
              <w:bottom w:val="double" w:sz="4" w:space="0" w:color="000000"/>
              <w:right w:val="dotted" w:sz="4" w:space="0" w:color="000000"/>
            </w:tcBorders>
          </w:tcPr>
          <w:p w14:paraId="2D29CD7E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３</w:t>
            </w:r>
          </w:p>
        </w:tc>
        <w:tc>
          <w:tcPr>
            <w:tcW w:w="2352" w:type="dxa"/>
            <w:gridSpan w:val="12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37BD26FA" w14:textId="77777777" w:rsidR="00290CF9" w:rsidRDefault="00290CF9">
            <w:pPr>
              <w:pStyle w:val="a3"/>
              <w:spacing w:before="109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１回／６箇月～１年</w:t>
            </w:r>
          </w:p>
        </w:tc>
      </w:tr>
      <w:tr w:rsidR="00290CF9" w14:paraId="670E9F1D" w14:textId="77777777" w:rsidTr="00B5580E">
        <w:trPr>
          <w:trHeight w:hRule="exact" w:val="1332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54E7D0B" w14:textId="77777777" w:rsidR="00290CF9" w:rsidRDefault="00290CF9">
            <w:pPr>
              <w:pStyle w:val="a3"/>
              <w:spacing w:before="132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汚泥、燃え殻、ば</w:t>
            </w:r>
          </w:p>
          <w:p w14:paraId="1F1FE5D7" w14:textId="77777777" w:rsidR="00290CF9" w:rsidRDefault="00290CF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いじん、鉱さい及</w:t>
            </w:r>
          </w:p>
          <w:p w14:paraId="25C13097" w14:textId="77777777" w:rsidR="00B5580E" w:rsidRDefault="00290CF9">
            <w:pPr>
              <w:pStyle w:val="a3"/>
              <w:rPr>
                <w:rFonts w:ascii="ＭＳ 明朝" w:hAnsi="ＭＳ 明朝"/>
                <w:spacing w:val="0"/>
              </w:rPr>
            </w:pPr>
            <w:r w:rsidRPr="00B5580E">
              <w:rPr>
                <w:rFonts w:ascii="ＭＳ 明朝" w:hAnsi="ＭＳ 明朝" w:hint="eastAsia"/>
                <w:spacing w:val="22"/>
                <w:fitText w:val="1530" w:id="-1287873022"/>
              </w:rPr>
              <w:t>び政令第２条</w:t>
            </w:r>
            <w:r w:rsidRPr="00B5580E">
              <w:rPr>
                <w:rFonts w:ascii="ＭＳ 明朝" w:hAnsi="ＭＳ 明朝" w:hint="eastAsia"/>
                <w:spacing w:val="3"/>
                <w:fitText w:val="1530" w:id="-1287873022"/>
              </w:rPr>
              <w:t>第</w:t>
            </w:r>
          </w:p>
          <w:p w14:paraId="7F71CF44" w14:textId="77777777" w:rsidR="00290CF9" w:rsidRDefault="00290CF9">
            <w:pPr>
              <w:pStyle w:val="a3"/>
              <w:rPr>
                <w:spacing w:val="0"/>
              </w:rPr>
            </w:pPr>
            <w:r w:rsidRPr="00B5580E">
              <w:rPr>
                <w:rFonts w:ascii="ＭＳ 明朝" w:hAnsi="ＭＳ 明朝" w:hint="eastAsia"/>
                <w:spacing w:val="22"/>
                <w:fitText w:val="1530" w:id="-1287872767"/>
              </w:rPr>
              <w:t>13号該当物の</w:t>
            </w:r>
            <w:r w:rsidRPr="00B5580E">
              <w:rPr>
                <w:rFonts w:ascii="ＭＳ 明朝" w:hAnsi="ＭＳ 明朝" w:hint="eastAsia"/>
                <w:spacing w:val="3"/>
                <w:fitText w:val="1530" w:id="-1287872767"/>
              </w:rPr>
              <w:t>発</w:t>
            </w:r>
          </w:p>
          <w:p w14:paraId="4C296FAB" w14:textId="77777777" w:rsidR="00290CF9" w:rsidRDefault="00290CF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生工程</w:t>
            </w:r>
          </w:p>
        </w:tc>
        <w:tc>
          <w:tcPr>
            <w:tcW w:w="7987" w:type="dxa"/>
            <w:gridSpan w:val="3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ADD8A6" w14:textId="77777777" w:rsidR="00290CF9" w:rsidRDefault="00290CF9">
            <w:pPr>
              <w:pStyle w:val="a3"/>
              <w:spacing w:before="132"/>
              <w:rPr>
                <w:spacing w:val="0"/>
              </w:rPr>
            </w:pPr>
          </w:p>
          <w:p w14:paraId="645D36DD" w14:textId="77777777" w:rsidR="00F1447C" w:rsidRDefault="00F1447C" w:rsidP="00F1447C">
            <w:pPr>
              <w:pStyle w:val="a3"/>
              <w:spacing w:before="132"/>
              <w:ind w:firstLineChars="200" w:firstLine="360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別紙のとおり</w:t>
            </w:r>
          </w:p>
        </w:tc>
      </w:tr>
      <w:tr w:rsidR="00290CF9" w14:paraId="1108B31B" w14:textId="77777777" w:rsidTr="00B5580E">
        <w:trPr>
          <w:trHeight w:hRule="exact" w:val="575"/>
        </w:trPr>
        <w:tc>
          <w:tcPr>
            <w:tcW w:w="1617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6FB0BC7" w14:textId="77777777" w:rsidR="00290CF9" w:rsidRDefault="00290CF9">
            <w:pPr>
              <w:pStyle w:val="a3"/>
              <w:spacing w:before="87" w:line="199" w:lineRule="exact"/>
              <w:jc w:val="center"/>
              <w:rPr>
                <w:spacing w:val="0"/>
              </w:rPr>
            </w:pPr>
            <w:r w:rsidRPr="006A13BF">
              <w:rPr>
                <w:rFonts w:ascii="ＭＳ 明朝" w:hAnsi="ＭＳ 明朝" w:hint="eastAsia"/>
                <w:spacing w:val="60"/>
                <w:fitText w:val="1380" w:id="-1287878393"/>
              </w:rPr>
              <w:t>使用原材</w:t>
            </w:r>
            <w:r w:rsidRPr="006A13BF">
              <w:rPr>
                <w:rFonts w:ascii="ＭＳ 明朝" w:hAnsi="ＭＳ 明朝" w:hint="eastAsia"/>
                <w:spacing w:val="0"/>
                <w:fitText w:val="1380" w:id="-1287878393"/>
              </w:rPr>
              <w:t>料</w:t>
            </w:r>
          </w:p>
          <w:p w14:paraId="57FFAEE1" w14:textId="77777777" w:rsidR="00290CF9" w:rsidRDefault="00290CF9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（月間使用量）</w:t>
            </w:r>
          </w:p>
        </w:tc>
        <w:tc>
          <w:tcPr>
            <w:tcW w:w="7987" w:type="dxa"/>
            <w:gridSpan w:val="3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6E4C290" w14:textId="77777777" w:rsidR="00F1447C" w:rsidRDefault="00F1447C" w:rsidP="00F1447C">
            <w:pPr>
              <w:pStyle w:val="a3"/>
              <w:spacing w:before="87" w:line="199" w:lineRule="exact"/>
              <w:ind w:firstLineChars="200" w:firstLine="360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別紙のとおり</w:t>
            </w:r>
          </w:p>
        </w:tc>
      </w:tr>
      <w:tr w:rsidR="00290CF9" w14:paraId="612D9797" w14:textId="77777777" w:rsidTr="00B5580E">
        <w:trPr>
          <w:trHeight w:hRule="exact" w:val="1507"/>
        </w:trPr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CBCD68" w14:textId="77777777" w:rsidR="00620989" w:rsidRDefault="00620989" w:rsidP="00620989">
            <w:pPr>
              <w:pStyle w:val="a3"/>
              <w:spacing w:before="87" w:line="26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添</w:t>
            </w:r>
          </w:p>
          <w:p w14:paraId="4693C3E8" w14:textId="77777777" w:rsidR="00620989" w:rsidRDefault="00620989" w:rsidP="00620989">
            <w:pPr>
              <w:pStyle w:val="a3"/>
              <w:spacing w:before="87" w:line="26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付</w:t>
            </w:r>
          </w:p>
          <w:p w14:paraId="2DCF6CCE" w14:textId="77777777" w:rsidR="00620989" w:rsidRDefault="00620989" w:rsidP="00620989">
            <w:pPr>
              <w:pStyle w:val="a3"/>
              <w:spacing w:before="87" w:line="26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書</w:t>
            </w:r>
          </w:p>
          <w:p w14:paraId="098DE64B" w14:textId="77777777" w:rsidR="00290CF9" w:rsidRDefault="00620989" w:rsidP="00620989">
            <w:pPr>
              <w:pStyle w:val="a3"/>
              <w:spacing w:before="87" w:line="26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類</w:t>
            </w:r>
          </w:p>
        </w:tc>
        <w:tc>
          <w:tcPr>
            <w:tcW w:w="6615" w:type="dxa"/>
            <w:gridSpan w:val="2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3C87B5A" w14:textId="77777777" w:rsidR="00290CF9" w:rsidRDefault="00290CF9">
            <w:pPr>
              <w:pStyle w:val="a3"/>
              <w:spacing w:before="87" w:line="26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１．住民票の写し（法人の場合は</w:t>
            </w:r>
            <w:r w:rsidR="00D34727">
              <w:rPr>
                <w:rFonts w:ascii="ＭＳ 明朝" w:hAnsi="ＭＳ 明朝" w:hint="eastAsia"/>
                <w:spacing w:val="6"/>
                <w:sz w:val="16"/>
                <w:szCs w:val="16"/>
              </w:rPr>
              <w:t>登記事項</w:t>
            </w:r>
            <w:r w:rsidR="00381569">
              <w:rPr>
                <w:rFonts w:ascii="ＭＳ 明朝" w:hAnsi="ＭＳ 明朝" w:hint="eastAsia"/>
                <w:spacing w:val="6"/>
                <w:sz w:val="16"/>
                <w:szCs w:val="16"/>
              </w:rPr>
              <w:t>証明書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）</w:t>
            </w:r>
          </w:p>
          <w:p w14:paraId="5D30F6B2" w14:textId="77777777" w:rsidR="00290CF9" w:rsidRDefault="00290CF9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6"/>
                <w:szCs w:val="16"/>
              </w:rPr>
              <w:t>２．汚泥、燃え殻、ばいじん、鉱さい及び政令第２条第13号該当物の性状分析証明書</w:t>
            </w:r>
          </w:p>
          <w:p w14:paraId="3A75040C" w14:textId="77777777" w:rsidR="00290CF9" w:rsidRDefault="00290CF9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３．自動車検査証の写し（自己運搬の場合）</w:t>
            </w:r>
          </w:p>
          <w:p w14:paraId="36292417" w14:textId="77777777" w:rsidR="00290CF9" w:rsidRDefault="00290CF9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４．処理業者の許可証の写し（委託による運搬の場合）</w:t>
            </w:r>
          </w:p>
          <w:p w14:paraId="635A5720" w14:textId="77777777" w:rsidR="00290CF9" w:rsidRDefault="00290CF9">
            <w:pPr>
              <w:pStyle w:val="a3"/>
              <w:spacing w:line="26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５．その他知事が必要と認める書類</w:t>
            </w: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BCD5F7D" w14:textId="77777777" w:rsidR="00290CF9" w:rsidRDefault="00290CF9">
            <w:pPr>
              <w:pStyle w:val="a3"/>
              <w:spacing w:before="87" w:line="2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受</w:t>
            </w:r>
          </w:p>
          <w:p w14:paraId="30D4F15D" w14:textId="77777777" w:rsidR="00290CF9" w:rsidRDefault="00290CF9">
            <w:pPr>
              <w:pStyle w:val="a3"/>
              <w:spacing w:line="266" w:lineRule="exact"/>
              <w:rPr>
                <w:spacing w:val="0"/>
              </w:rPr>
            </w:pPr>
          </w:p>
          <w:p w14:paraId="743C440A" w14:textId="77777777" w:rsidR="00290CF9" w:rsidRDefault="00290CF9">
            <w:pPr>
              <w:pStyle w:val="a3"/>
              <w:spacing w:line="2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付</w:t>
            </w:r>
          </w:p>
          <w:p w14:paraId="470B29DF" w14:textId="77777777" w:rsidR="00290CF9" w:rsidRDefault="00290CF9">
            <w:pPr>
              <w:pStyle w:val="a3"/>
              <w:spacing w:line="266" w:lineRule="exact"/>
              <w:rPr>
                <w:spacing w:val="0"/>
              </w:rPr>
            </w:pPr>
          </w:p>
          <w:p w14:paraId="12521BC4" w14:textId="77777777" w:rsidR="00290CF9" w:rsidRDefault="00290CF9">
            <w:pPr>
              <w:pStyle w:val="a3"/>
              <w:spacing w:line="26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印</w:t>
            </w:r>
          </w:p>
        </w:tc>
        <w:tc>
          <w:tcPr>
            <w:tcW w:w="2352" w:type="dxa"/>
            <w:gridSpan w:val="1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FFFA2D" w14:textId="77777777" w:rsidR="00290CF9" w:rsidRDefault="00290CF9">
            <w:pPr>
              <w:pStyle w:val="a3"/>
              <w:spacing w:before="87" w:line="266" w:lineRule="exact"/>
              <w:jc w:val="center"/>
              <w:rPr>
                <w:spacing w:val="0"/>
              </w:rPr>
            </w:pPr>
          </w:p>
        </w:tc>
      </w:tr>
    </w:tbl>
    <w:p w14:paraId="2D1D76D0" w14:textId="77777777" w:rsidR="00290CF9" w:rsidRDefault="00290CF9">
      <w:pPr>
        <w:pStyle w:val="a3"/>
        <w:spacing w:line="132" w:lineRule="exact"/>
        <w:rPr>
          <w:spacing w:val="0"/>
        </w:rPr>
      </w:pPr>
    </w:p>
    <w:sectPr w:rsidR="00290CF9" w:rsidSect="00E203B0">
      <w:pgSz w:w="11906" w:h="16838" w:code="9"/>
      <w:pgMar w:top="1418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CF9"/>
    <w:rsid w:val="001C3B8E"/>
    <w:rsid w:val="00290CF9"/>
    <w:rsid w:val="00381569"/>
    <w:rsid w:val="00413EED"/>
    <w:rsid w:val="004903B2"/>
    <w:rsid w:val="004A1371"/>
    <w:rsid w:val="00620989"/>
    <w:rsid w:val="00683CD7"/>
    <w:rsid w:val="006A13BF"/>
    <w:rsid w:val="006F695A"/>
    <w:rsid w:val="008237F2"/>
    <w:rsid w:val="00896FAC"/>
    <w:rsid w:val="009038B2"/>
    <w:rsid w:val="00955F4D"/>
    <w:rsid w:val="009C2CD5"/>
    <w:rsid w:val="009E395B"/>
    <w:rsid w:val="00A347B5"/>
    <w:rsid w:val="00B01261"/>
    <w:rsid w:val="00B5580E"/>
    <w:rsid w:val="00C36A4D"/>
    <w:rsid w:val="00D34727"/>
    <w:rsid w:val="00E203B0"/>
    <w:rsid w:val="00F1447C"/>
    <w:rsid w:val="00F96829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 fillcolor="white">
      <v:fill color="white"/>
      <v:shadow on="t" opacity=".5" offset="6pt,6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9ECAE6"/>
  <w15:chartTrackingRefBased/>
  <w15:docId w15:val="{7BA65CF3-2F73-4F7A-BAE0-7EABCE01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cs="ＭＳ 明朝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499607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C3B3-86D8-431C-9EF0-32817A6D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subject/>
  <dc:creator>東京都</dc:creator>
  <cp:keywords/>
  <dc:description/>
  <cp:lastModifiedBy>中川　文人</cp:lastModifiedBy>
  <cp:revision>3</cp:revision>
  <cp:lastPrinted>2007-03-15T07:52:00Z</cp:lastPrinted>
  <dcterms:created xsi:type="dcterms:W3CDTF">2025-09-24T01:05:00Z</dcterms:created>
  <dcterms:modified xsi:type="dcterms:W3CDTF">2025-09-24T01:07:00Z</dcterms:modified>
</cp:coreProperties>
</file>